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5B56" w14:textId="272CF6CE" w:rsidR="00E7723E" w:rsidRPr="00E7723E" w:rsidRDefault="00993493" w:rsidP="00E7723E">
      <w:pPr>
        <w:rPr>
          <w:sz w:val="40"/>
          <w:lang w:val="en-GB"/>
        </w:rPr>
      </w:pPr>
      <w:bookmarkStart w:id="0" w:name="_Toc11681706"/>
      <w:r>
        <w:rPr>
          <w:sz w:val="40"/>
          <w:lang w:val="en-GB"/>
        </w:rPr>
        <w:t>Getting Started</w:t>
      </w:r>
      <w:r w:rsidR="00607D7C">
        <w:rPr>
          <w:sz w:val="40"/>
          <w:lang w:val="en-GB"/>
        </w:rPr>
        <w:t xml:space="preserve"> on the Assessment</w:t>
      </w:r>
    </w:p>
    <w:p w14:paraId="61FD5B57" w14:textId="77777777" w:rsidR="00E7723E" w:rsidRDefault="00220564" w:rsidP="00E7723E">
      <w:pPr>
        <w:rPr>
          <w:lang w:val="en-GB"/>
        </w:rPr>
      </w:pPr>
      <w:r>
        <w:rPr>
          <w:lang w:val="en-GB"/>
        </w:rPr>
        <w:t xml:space="preserve">Creating the </w:t>
      </w:r>
      <w:r w:rsidR="00993493">
        <w:rPr>
          <w:lang w:val="en-GB"/>
        </w:rPr>
        <w:t>Sys</w:t>
      </w:r>
      <w:r>
        <w:rPr>
          <w:lang w:val="en-GB"/>
        </w:rPr>
        <w:t>tem Specification</w:t>
      </w:r>
    </w:p>
    <w:p w14:paraId="61FD5B58" w14:textId="77777777" w:rsidR="00E7723E" w:rsidRDefault="00E7723E" w:rsidP="00E7723E">
      <w:pPr>
        <w:rPr>
          <w:lang w:val="en-GB"/>
        </w:rPr>
      </w:pPr>
    </w:p>
    <w:p w14:paraId="61FD5B59" w14:textId="77777777" w:rsidR="00E7723E" w:rsidRDefault="00E7723E">
      <w:pPr>
        <w:rPr>
          <w:lang w:val="en-GB"/>
        </w:rPr>
      </w:pPr>
      <w:r>
        <w:rPr>
          <w:lang w:val="en-GB"/>
        </w:rPr>
        <w:br w:type="page"/>
      </w:r>
    </w:p>
    <w:p w14:paraId="51826378" w14:textId="567864F6" w:rsidR="00F66633" w:rsidRDefault="00F77F11">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92276972" w:history="1">
        <w:r w:rsidR="00F66633" w:rsidRPr="00352FED">
          <w:rPr>
            <w:rStyle w:val="Hyperlink"/>
            <w:noProof/>
          </w:rPr>
          <w:t>IMAT2207 Start Here</w:t>
        </w:r>
        <w:r w:rsidR="00F66633">
          <w:rPr>
            <w:noProof/>
            <w:webHidden/>
          </w:rPr>
          <w:tab/>
        </w:r>
        <w:r w:rsidR="00F66633">
          <w:rPr>
            <w:noProof/>
            <w:webHidden/>
          </w:rPr>
          <w:fldChar w:fldCharType="begin"/>
        </w:r>
        <w:r w:rsidR="00F66633">
          <w:rPr>
            <w:noProof/>
            <w:webHidden/>
          </w:rPr>
          <w:instrText xml:space="preserve"> PAGEREF _Toc92276972 \h </w:instrText>
        </w:r>
        <w:r w:rsidR="00F66633">
          <w:rPr>
            <w:noProof/>
            <w:webHidden/>
          </w:rPr>
        </w:r>
        <w:r w:rsidR="00F66633">
          <w:rPr>
            <w:noProof/>
            <w:webHidden/>
          </w:rPr>
          <w:fldChar w:fldCharType="separate"/>
        </w:r>
        <w:r w:rsidR="00F66633">
          <w:rPr>
            <w:noProof/>
            <w:webHidden/>
          </w:rPr>
          <w:t>1</w:t>
        </w:r>
        <w:r w:rsidR="00F66633">
          <w:rPr>
            <w:noProof/>
            <w:webHidden/>
          </w:rPr>
          <w:fldChar w:fldCharType="end"/>
        </w:r>
      </w:hyperlink>
    </w:p>
    <w:p w14:paraId="122ED414" w14:textId="56B85A0A" w:rsidR="00F66633" w:rsidRDefault="00F66633">
      <w:pPr>
        <w:pStyle w:val="TOC2"/>
        <w:tabs>
          <w:tab w:val="right" w:leader="dot" w:pos="9350"/>
        </w:tabs>
        <w:rPr>
          <w:rFonts w:eastAsiaTheme="minorEastAsia"/>
          <w:noProof/>
          <w:lang w:val="en-GB" w:eastAsia="en-GB"/>
        </w:rPr>
      </w:pPr>
      <w:hyperlink w:anchor="_Toc92276973" w:history="1">
        <w:r w:rsidRPr="00352FED">
          <w:rPr>
            <w:rStyle w:val="Hyperlink"/>
            <w:noProof/>
          </w:rPr>
          <w:t>What next?</w:t>
        </w:r>
        <w:r>
          <w:rPr>
            <w:noProof/>
            <w:webHidden/>
          </w:rPr>
          <w:tab/>
        </w:r>
        <w:r>
          <w:rPr>
            <w:noProof/>
            <w:webHidden/>
          </w:rPr>
          <w:fldChar w:fldCharType="begin"/>
        </w:r>
        <w:r>
          <w:rPr>
            <w:noProof/>
            <w:webHidden/>
          </w:rPr>
          <w:instrText xml:space="preserve"> PAGEREF _Toc92276973 \h </w:instrText>
        </w:r>
        <w:r>
          <w:rPr>
            <w:noProof/>
            <w:webHidden/>
          </w:rPr>
        </w:r>
        <w:r>
          <w:rPr>
            <w:noProof/>
            <w:webHidden/>
          </w:rPr>
          <w:fldChar w:fldCharType="separate"/>
        </w:r>
        <w:r>
          <w:rPr>
            <w:noProof/>
            <w:webHidden/>
          </w:rPr>
          <w:t>2</w:t>
        </w:r>
        <w:r>
          <w:rPr>
            <w:noProof/>
            <w:webHidden/>
          </w:rPr>
          <w:fldChar w:fldCharType="end"/>
        </w:r>
      </w:hyperlink>
    </w:p>
    <w:p w14:paraId="298AC2CE" w14:textId="0A6C6DA6" w:rsidR="00F66633" w:rsidRDefault="00F66633">
      <w:pPr>
        <w:pStyle w:val="TOC1"/>
        <w:tabs>
          <w:tab w:val="right" w:leader="dot" w:pos="9350"/>
        </w:tabs>
        <w:rPr>
          <w:rFonts w:eastAsiaTheme="minorEastAsia"/>
          <w:noProof/>
          <w:lang w:val="en-GB" w:eastAsia="en-GB"/>
        </w:rPr>
      </w:pPr>
      <w:hyperlink w:anchor="_Toc92276974" w:history="1">
        <w:r w:rsidRPr="00352FED">
          <w:rPr>
            <w:rStyle w:val="Hyperlink"/>
            <w:noProof/>
            <w:lang w:val="en-GB"/>
          </w:rPr>
          <w:t>Before you Begin</w:t>
        </w:r>
        <w:r>
          <w:rPr>
            <w:noProof/>
            <w:webHidden/>
          </w:rPr>
          <w:tab/>
        </w:r>
        <w:r>
          <w:rPr>
            <w:noProof/>
            <w:webHidden/>
          </w:rPr>
          <w:fldChar w:fldCharType="begin"/>
        </w:r>
        <w:r>
          <w:rPr>
            <w:noProof/>
            <w:webHidden/>
          </w:rPr>
          <w:instrText xml:space="preserve"> PAGEREF _Toc92276974 \h </w:instrText>
        </w:r>
        <w:r>
          <w:rPr>
            <w:noProof/>
            <w:webHidden/>
          </w:rPr>
        </w:r>
        <w:r>
          <w:rPr>
            <w:noProof/>
            <w:webHidden/>
          </w:rPr>
          <w:fldChar w:fldCharType="separate"/>
        </w:r>
        <w:r>
          <w:rPr>
            <w:noProof/>
            <w:webHidden/>
          </w:rPr>
          <w:t>3</w:t>
        </w:r>
        <w:r>
          <w:rPr>
            <w:noProof/>
            <w:webHidden/>
          </w:rPr>
          <w:fldChar w:fldCharType="end"/>
        </w:r>
      </w:hyperlink>
    </w:p>
    <w:p w14:paraId="4B6033E0" w14:textId="11AA7EC5" w:rsidR="00F66633" w:rsidRDefault="00F66633">
      <w:pPr>
        <w:pStyle w:val="TOC2"/>
        <w:tabs>
          <w:tab w:val="right" w:leader="dot" w:pos="9350"/>
        </w:tabs>
        <w:rPr>
          <w:rFonts w:eastAsiaTheme="minorEastAsia"/>
          <w:noProof/>
          <w:lang w:val="en-GB" w:eastAsia="en-GB"/>
        </w:rPr>
      </w:pPr>
      <w:hyperlink w:anchor="_Toc92276975" w:history="1">
        <w:r w:rsidRPr="00352FED">
          <w:rPr>
            <w:rStyle w:val="Hyperlink"/>
            <w:noProof/>
            <w:lang w:val="en-GB"/>
          </w:rPr>
          <w:t>Getting Started</w:t>
        </w:r>
        <w:r>
          <w:rPr>
            <w:noProof/>
            <w:webHidden/>
          </w:rPr>
          <w:tab/>
        </w:r>
        <w:r>
          <w:rPr>
            <w:noProof/>
            <w:webHidden/>
          </w:rPr>
          <w:fldChar w:fldCharType="begin"/>
        </w:r>
        <w:r>
          <w:rPr>
            <w:noProof/>
            <w:webHidden/>
          </w:rPr>
          <w:instrText xml:space="preserve"> PAGEREF _Toc92276975 \h </w:instrText>
        </w:r>
        <w:r>
          <w:rPr>
            <w:noProof/>
            <w:webHidden/>
          </w:rPr>
        </w:r>
        <w:r>
          <w:rPr>
            <w:noProof/>
            <w:webHidden/>
          </w:rPr>
          <w:fldChar w:fldCharType="separate"/>
        </w:r>
        <w:r>
          <w:rPr>
            <w:noProof/>
            <w:webHidden/>
          </w:rPr>
          <w:t>3</w:t>
        </w:r>
        <w:r>
          <w:rPr>
            <w:noProof/>
            <w:webHidden/>
          </w:rPr>
          <w:fldChar w:fldCharType="end"/>
        </w:r>
      </w:hyperlink>
    </w:p>
    <w:p w14:paraId="44B2E673" w14:textId="32C3F410" w:rsidR="00F66633" w:rsidRDefault="00F66633">
      <w:pPr>
        <w:pStyle w:val="TOC2"/>
        <w:tabs>
          <w:tab w:val="right" w:leader="dot" w:pos="9350"/>
        </w:tabs>
        <w:rPr>
          <w:rFonts w:eastAsiaTheme="minorEastAsia"/>
          <w:noProof/>
          <w:lang w:val="en-GB" w:eastAsia="en-GB"/>
        </w:rPr>
      </w:pPr>
      <w:hyperlink w:anchor="_Toc92276976" w:history="1">
        <w:r w:rsidRPr="00352FED">
          <w:rPr>
            <w:rStyle w:val="Hyperlink"/>
            <w:noProof/>
            <w:lang w:val="en-GB"/>
          </w:rPr>
          <w:t>Creating the System Specification</w:t>
        </w:r>
        <w:r>
          <w:rPr>
            <w:noProof/>
            <w:webHidden/>
          </w:rPr>
          <w:tab/>
        </w:r>
        <w:r>
          <w:rPr>
            <w:noProof/>
            <w:webHidden/>
          </w:rPr>
          <w:fldChar w:fldCharType="begin"/>
        </w:r>
        <w:r>
          <w:rPr>
            <w:noProof/>
            <w:webHidden/>
          </w:rPr>
          <w:instrText xml:space="preserve"> PAGEREF _Toc92276976 \h </w:instrText>
        </w:r>
        <w:r>
          <w:rPr>
            <w:noProof/>
            <w:webHidden/>
          </w:rPr>
        </w:r>
        <w:r>
          <w:rPr>
            <w:noProof/>
            <w:webHidden/>
          </w:rPr>
          <w:fldChar w:fldCharType="separate"/>
        </w:r>
        <w:r>
          <w:rPr>
            <w:noProof/>
            <w:webHidden/>
          </w:rPr>
          <w:t>3</w:t>
        </w:r>
        <w:r>
          <w:rPr>
            <w:noProof/>
            <w:webHidden/>
          </w:rPr>
          <w:fldChar w:fldCharType="end"/>
        </w:r>
      </w:hyperlink>
    </w:p>
    <w:p w14:paraId="1E3FADF5" w14:textId="39AE4D98" w:rsidR="00F66633" w:rsidRDefault="00F66633">
      <w:pPr>
        <w:pStyle w:val="TOC2"/>
        <w:tabs>
          <w:tab w:val="right" w:leader="dot" w:pos="9350"/>
        </w:tabs>
        <w:rPr>
          <w:rFonts w:eastAsiaTheme="minorEastAsia"/>
          <w:noProof/>
          <w:lang w:val="en-GB" w:eastAsia="en-GB"/>
        </w:rPr>
      </w:pPr>
      <w:hyperlink w:anchor="_Toc92276977" w:history="1">
        <w:r w:rsidRPr="00352FED">
          <w:rPr>
            <w:rStyle w:val="Hyperlink"/>
            <w:noProof/>
            <w:lang w:val="en-GB"/>
          </w:rPr>
          <w:t>Creating the Individual Specifications</w:t>
        </w:r>
        <w:r>
          <w:rPr>
            <w:noProof/>
            <w:webHidden/>
          </w:rPr>
          <w:tab/>
        </w:r>
        <w:r>
          <w:rPr>
            <w:noProof/>
            <w:webHidden/>
          </w:rPr>
          <w:fldChar w:fldCharType="begin"/>
        </w:r>
        <w:r>
          <w:rPr>
            <w:noProof/>
            <w:webHidden/>
          </w:rPr>
          <w:instrText xml:space="preserve"> PAGEREF _Toc92276977 \h </w:instrText>
        </w:r>
        <w:r>
          <w:rPr>
            <w:noProof/>
            <w:webHidden/>
          </w:rPr>
        </w:r>
        <w:r>
          <w:rPr>
            <w:noProof/>
            <w:webHidden/>
          </w:rPr>
          <w:fldChar w:fldCharType="separate"/>
        </w:r>
        <w:r>
          <w:rPr>
            <w:noProof/>
            <w:webHidden/>
          </w:rPr>
          <w:t>6</w:t>
        </w:r>
        <w:r>
          <w:rPr>
            <w:noProof/>
            <w:webHidden/>
          </w:rPr>
          <w:fldChar w:fldCharType="end"/>
        </w:r>
      </w:hyperlink>
    </w:p>
    <w:p w14:paraId="0C01643A" w14:textId="3B8F61F6" w:rsidR="00F66633" w:rsidRDefault="00F66633">
      <w:pPr>
        <w:pStyle w:val="TOC2"/>
        <w:tabs>
          <w:tab w:val="right" w:leader="dot" w:pos="9350"/>
        </w:tabs>
        <w:rPr>
          <w:rFonts w:eastAsiaTheme="minorEastAsia"/>
          <w:noProof/>
          <w:lang w:val="en-GB" w:eastAsia="en-GB"/>
        </w:rPr>
      </w:pPr>
      <w:hyperlink w:anchor="_Toc92276978" w:history="1">
        <w:r w:rsidRPr="00352FED">
          <w:rPr>
            <w:rStyle w:val="Hyperlink"/>
            <w:noProof/>
            <w:lang w:val="en-GB"/>
          </w:rPr>
          <w:t>Teamwork v Group Work</w:t>
        </w:r>
        <w:r>
          <w:rPr>
            <w:noProof/>
            <w:webHidden/>
          </w:rPr>
          <w:tab/>
        </w:r>
        <w:r>
          <w:rPr>
            <w:noProof/>
            <w:webHidden/>
          </w:rPr>
          <w:fldChar w:fldCharType="begin"/>
        </w:r>
        <w:r>
          <w:rPr>
            <w:noProof/>
            <w:webHidden/>
          </w:rPr>
          <w:instrText xml:space="preserve"> PAGEREF _Toc92276978 \h </w:instrText>
        </w:r>
        <w:r>
          <w:rPr>
            <w:noProof/>
            <w:webHidden/>
          </w:rPr>
        </w:r>
        <w:r>
          <w:rPr>
            <w:noProof/>
            <w:webHidden/>
          </w:rPr>
          <w:fldChar w:fldCharType="separate"/>
        </w:r>
        <w:r>
          <w:rPr>
            <w:noProof/>
            <w:webHidden/>
          </w:rPr>
          <w:t>7</w:t>
        </w:r>
        <w:r>
          <w:rPr>
            <w:noProof/>
            <w:webHidden/>
          </w:rPr>
          <w:fldChar w:fldCharType="end"/>
        </w:r>
      </w:hyperlink>
    </w:p>
    <w:p w14:paraId="2C6EBED7" w14:textId="1DC5289D" w:rsidR="00F66633" w:rsidRDefault="00F66633">
      <w:pPr>
        <w:pStyle w:val="TOC2"/>
        <w:tabs>
          <w:tab w:val="right" w:leader="dot" w:pos="9350"/>
        </w:tabs>
        <w:rPr>
          <w:rFonts w:eastAsiaTheme="minorEastAsia"/>
          <w:noProof/>
          <w:lang w:val="en-GB" w:eastAsia="en-GB"/>
        </w:rPr>
      </w:pPr>
      <w:hyperlink w:anchor="_Toc92276979" w:history="1">
        <w:r w:rsidRPr="00352FED">
          <w:rPr>
            <w:rStyle w:val="Hyperlink"/>
            <w:noProof/>
            <w:lang w:val="en-GB"/>
          </w:rPr>
          <w:t>Some Tips for Creating the Specification Document</w:t>
        </w:r>
        <w:r>
          <w:rPr>
            <w:noProof/>
            <w:webHidden/>
          </w:rPr>
          <w:tab/>
        </w:r>
        <w:r>
          <w:rPr>
            <w:noProof/>
            <w:webHidden/>
          </w:rPr>
          <w:fldChar w:fldCharType="begin"/>
        </w:r>
        <w:r>
          <w:rPr>
            <w:noProof/>
            <w:webHidden/>
          </w:rPr>
          <w:instrText xml:space="preserve"> PAGEREF _Toc92276979 \h </w:instrText>
        </w:r>
        <w:r>
          <w:rPr>
            <w:noProof/>
            <w:webHidden/>
          </w:rPr>
        </w:r>
        <w:r>
          <w:rPr>
            <w:noProof/>
            <w:webHidden/>
          </w:rPr>
          <w:fldChar w:fldCharType="separate"/>
        </w:r>
        <w:r>
          <w:rPr>
            <w:noProof/>
            <w:webHidden/>
          </w:rPr>
          <w:t>7</w:t>
        </w:r>
        <w:r>
          <w:rPr>
            <w:noProof/>
            <w:webHidden/>
          </w:rPr>
          <w:fldChar w:fldCharType="end"/>
        </w:r>
      </w:hyperlink>
    </w:p>
    <w:p w14:paraId="2F9C19AB" w14:textId="3CDBF66D" w:rsidR="00F66633" w:rsidRDefault="00F66633">
      <w:pPr>
        <w:pStyle w:val="TOC2"/>
        <w:tabs>
          <w:tab w:val="right" w:leader="dot" w:pos="9350"/>
        </w:tabs>
        <w:rPr>
          <w:rFonts w:eastAsiaTheme="minorEastAsia"/>
          <w:noProof/>
          <w:lang w:val="en-GB" w:eastAsia="en-GB"/>
        </w:rPr>
      </w:pPr>
      <w:hyperlink w:anchor="_Toc92276980" w:history="1">
        <w:r w:rsidRPr="00352FED">
          <w:rPr>
            <w:rStyle w:val="Hyperlink"/>
            <w:noProof/>
            <w:lang w:val="en-GB"/>
          </w:rPr>
          <w:t>When do we Delete Data?</w:t>
        </w:r>
        <w:r>
          <w:rPr>
            <w:noProof/>
            <w:webHidden/>
          </w:rPr>
          <w:tab/>
        </w:r>
        <w:r>
          <w:rPr>
            <w:noProof/>
            <w:webHidden/>
          </w:rPr>
          <w:fldChar w:fldCharType="begin"/>
        </w:r>
        <w:r>
          <w:rPr>
            <w:noProof/>
            <w:webHidden/>
          </w:rPr>
          <w:instrText xml:space="preserve"> PAGEREF _Toc92276980 \h </w:instrText>
        </w:r>
        <w:r>
          <w:rPr>
            <w:noProof/>
            <w:webHidden/>
          </w:rPr>
        </w:r>
        <w:r>
          <w:rPr>
            <w:noProof/>
            <w:webHidden/>
          </w:rPr>
          <w:fldChar w:fldCharType="separate"/>
        </w:r>
        <w:r>
          <w:rPr>
            <w:noProof/>
            <w:webHidden/>
          </w:rPr>
          <w:t>11</w:t>
        </w:r>
        <w:r>
          <w:rPr>
            <w:noProof/>
            <w:webHidden/>
          </w:rPr>
          <w:fldChar w:fldCharType="end"/>
        </w:r>
      </w:hyperlink>
    </w:p>
    <w:p w14:paraId="12918D9D" w14:textId="7FE15050" w:rsidR="00F66633" w:rsidRDefault="00F66633">
      <w:pPr>
        <w:pStyle w:val="TOC2"/>
        <w:tabs>
          <w:tab w:val="right" w:leader="dot" w:pos="9350"/>
        </w:tabs>
        <w:rPr>
          <w:rFonts w:eastAsiaTheme="minorEastAsia"/>
          <w:noProof/>
          <w:lang w:val="en-GB" w:eastAsia="en-GB"/>
        </w:rPr>
      </w:pPr>
      <w:hyperlink w:anchor="_Toc92276981" w:history="1">
        <w:r w:rsidRPr="00352FED">
          <w:rPr>
            <w:rStyle w:val="Hyperlink"/>
            <w:noProof/>
            <w:lang w:val="en-GB"/>
          </w:rPr>
          <w:t>What are Your Business Rules?</w:t>
        </w:r>
        <w:r>
          <w:rPr>
            <w:noProof/>
            <w:webHidden/>
          </w:rPr>
          <w:tab/>
        </w:r>
        <w:r>
          <w:rPr>
            <w:noProof/>
            <w:webHidden/>
          </w:rPr>
          <w:fldChar w:fldCharType="begin"/>
        </w:r>
        <w:r>
          <w:rPr>
            <w:noProof/>
            <w:webHidden/>
          </w:rPr>
          <w:instrText xml:space="preserve"> PAGEREF _Toc92276981 \h </w:instrText>
        </w:r>
        <w:r>
          <w:rPr>
            <w:noProof/>
            <w:webHidden/>
          </w:rPr>
        </w:r>
        <w:r>
          <w:rPr>
            <w:noProof/>
            <w:webHidden/>
          </w:rPr>
          <w:fldChar w:fldCharType="separate"/>
        </w:r>
        <w:r>
          <w:rPr>
            <w:noProof/>
            <w:webHidden/>
          </w:rPr>
          <w:t>12</w:t>
        </w:r>
        <w:r>
          <w:rPr>
            <w:noProof/>
            <w:webHidden/>
          </w:rPr>
          <w:fldChar w:fldCharType="end"/>
        </w:r>
      </w:hyperlink>
    </w:p>
    <w:p w14:paraId="74F2875D" w14:textId="44CBDED6" w:rsidR="00F66633" w:rsidRDefault="00F66633">
      <w:pPr>
        <w:pStyle w:val="TOC2"/>
        <w:tabs>
          <w:tab w:val="right" w:leader="dot" w:pos="9350"/>
        </w:tabs>
        <w:rPr>
          <w:rFonts w:eastAsiaTheme="minorEastAsia"/>
          <w:noProof/>
          <w:lang w:val="en-GB" w:eastAsia="en-GB"/>
        </w:rPr>
      </w:pPr>
      <w:hyperlink w:anchor="_Toc92276982" w:history="1">
        <w:r w:rsidRPr="00352FED">
          <w:rPr>
            <w:rStyle w:val="Hyperlink"/>
            <w:noProof/>
            <w:lang w:val="en-GB"/>
          </w:rPr>
          <w:t>Creating the Individual Table Designs</w:t>
        </w:r>
        <w:r>
          <w:rPr>
            <w:noProof/>
            <w:webHidden/>
          </w:rPr>
          <w:tab/>
        </w:r>
        <w:r>
          <w:rPr>
            <w:noProof/>
            <w:webHidden/>
          </w:rPr>
          <w:fldChar w:fldCharType="begin"/>
        </w:r>
        <w:r>
          <w:rPr>
            <w:noProof/>
            <w:webHidden/>
          </w:rPr>
          <w:instrText xml:space="preserve"> PAGEREF _Toc92276982 \h </w:instrText>
        </w:r>
        <w:r>
          <w:rPr>
            <w:noProof/>
            <w:webHidden/>
          </w:rPr>
        </w:r>
        <w:r>
          <w:rPr>
            <w:noProof/>
            <w:webHidden/>
          </w:rPr>
          <w:fldChar w:fldCharType="separate"/>
        </w:r>
        <w:r>
          <w:rPr>
            <w:noProof/>
            <w:webHidden/>
          </w:rPr>
          <w:t>13</w:t>
        </w:r>
        <w:r>
          <w:rPr>
            <w:noProof/>
            <w:webHidden/>
          </w:rPr>
          <w:fldChar w:fldCharType="end"/>
        </w:r>
      </w:hyperlink>
    </w:p>
    <w:p w14:paraId="173FF7FE" w14:textId="19966E1A" w:rsidR="00F66633" w:rsidRDefault="00F66633">
      <w:pPr>
        <w:pStyle w:val="TOC2"/>
        <w:tabs>
          <w:tab w:val="right" w:leader="dot" w:pos="9350"/>
        </w:tabs>
        <w:rPr>
          <w:rFonts w:eastAsiaTheme="minorEastAsia"/>
          <w:noProof/>
          <w:lang w:val="en-GB" w:eastAsia="en-GB"/>
        </w:rPr>
      </w:pPr>
      <w:hyperlink w:anchor="_Toc92276983" w:history="1">
        <w:r w:rsidRPr="00352FED">
          <w:rPr>
            <w:rStyle w:val="Hyperlink"/>
            <w:noProof/>
            <w:lang w:val="en-GB"/>
          </w:rPr>
          <w:t>Some Thoughts on How to do well</w:t>
        </w:r>
        <w:r>
          <w:rPr>
            <w:noProof/>
            <w:webHidden/>
          </w:rPr>
          <w:tab/>
        </w:r>
        <w:r>
          <w:rPr>
            <w:noProof/>
            <w:webHidden/>
          </w:rPr>
          <w:fldChar w:fldCharType="begin"/>
        </w:r>
        <w:r>
          <w:rPr>
            <w:noProof/>
            <w:webHidden/>
          </w:rPr>
          <w:instrText xml:space="preserve"> PAGEREF _Toc92276983 \h </w:instrText>
        </w:r>
        <w:r>
          <w:rPr>
            <w:noProof/>
            <w:webHidden/>
          </w:rPr>
        </w:r>
        <w:r>
          <w:rPr>
            <w:noProof/>
            <w:webHidden/>
          </w:rPr>
          <w:fldChar w:fldCharType="separate"/>
        </w:r>
        <w:r>
          <w:rPr>
            <w:noProof/>
            <w:webHidden/>
          </w:rPr>
          <w:t>13</w:t>
        </w:r>
        <w:r>
          <w:rPr>
            <w:noProof/>
            <w:webHidden/>
          </w:rPr>
          <w:fldChar w:fldCharType="end"/>
        </w:r>
      </w:hyperlink>
    </w:p>
    <w:p w14:paraId="0C1992D5" w14:textId="04E3ED62" w:rsidR="00F66633" w:rsidRDefault="00F66633">
      <w:pPr>
        <w:pStyle w:val="TOC2"/>
        <w:tabs>
          <w:tab w:val="right" w:leader="dot" w:pos="9350"/>
        </w:tabs>
        <w:rPr>
          <w:rFonts w:eastAsiaTheme="minorEastAsia"/>
          <w:noProof/>
          <w:lang w:val="en-GB" w:eastAsia="en-GB"/>
        </w:rPr>
      </w:pPr>
      <w:hyperlink w:anchor="_Toc92276984" w:history="1">
        <w:r w:rsidRPr="00352FED">
          <w:rPr>
            <w:rStyle w:val="Hyperlink"/>
            <w:noProof/>
            <w:lang w:val="en-GB"/>
          </w:rPr>
          <w:t>Communication</w:t>
        </w:r>
        <w:r>
          <w:rPr>
            <w:noProof/>
            <w:webHidden/>
          </w:rPr>
          <w:tab/>
        </w:r>
        <w:r>
          <w:rPr>
            <w:noProof/>
            <w:webHidden/>
          </w:rPr>
          <w:fldChar w:fldCharType="begin"/>
        </w:r>
        <w:r>
          <w:rPr>
            <w:noProof/>
            <w:webHidden/>
          </w:rPr>
          <w:instrText xml:space="preserve"> PAGEREF _Toc92276984 \h </w:instrText>
        </w:r>
        <w:r>
          <w:rPr>
            <w:noProof/>
            <w:webHidden/>
          </w:rPr>
        </w:r>
        <w:r>
          <w:rPr>
            <w:noProof/>
            <w:webHidden/>
          </w:rPr>
          <w:fldChar w:fldCharType="separate"/>
        </w:r>
        <w:r>
          <w:rPr>
            <w:noProof/>
            <w:webHidden/>
          </w:rPr>
          <w:t>13</w:t>
        </w:r>
        <w:r>
          <w:rPr>
            <w:noProof/>
            <w:webHidden/>
          </w:rPr>
          <w:fldChar w:fldCharType="end"/>
        </w:r>
      </w:hyperlink>
    </w:p>
    <w:p w14:paraId="4C22BAC3" w14:textId="51994AD0" w:rsidR="00F66633" w:rsidRDefault="00F66633">
      <w:pPr>
        <w:pStyle w:val="TOC2"/>
        <w:tabs>
          <w:tab w:val="right" w:leader="dot" w:pos="9350"/>
        </w:tabs>
        <w:rPr>
          <w:rFonts w:eastAsiaTheme="minorEastAsia"/>
          <w:noProof/>
          <w:lang w:val="en-GB" w:eastAsia="en-GB"/>
        </w:rPr>
      </w:pPr>
      <w:hyperlink w:anchor="_Toc92276985" w:history="1">
        <w:r w:rsidRPr="00352FED">
          <w:rPr>
            <w:rStyle w:val="Hyperlink"/>
            <w:noProof/>
            <w:lang w:val="en-GB"/>
          </w:rPr>
          <w:t>Documentation</w:t>
        </w:r>
        <w:r>
          <w:rPr>
            <w:noProof/>
            <w:webHidden/>
          </w:rPr>
          <w:tab/>
        </w:r>
        <w:r>
          <w:rPr>
            <w:noProof/>
            <w:webHidden/>
          </w:rPr>
          <w:fldChar w:fldCharType="begin"/>
        </w:r>
        <w:r>
          <w:rPr>
            <w:noProof/>
            <w:webHidden/>
          </w:rPr>
          <w:instrText xml:space="preserve"> PAGEREF _Toc92276985 \h </w:instrText>
        </w:r>
        <w:r>
          <w:rPr>
            <w:noProof/>
            <w:webHidden/>
          </w:rPr>
        </w:r>
        <w:r>
          <w:rPr>
            <w:noProof/>
            <w:webHidden/>
          </w:rPr>
          <w:fldChar w:fldCharType="separate"/>
        </w:r>
        <w:r>
          <w:rPr>
            <w:noProof/>
            <w:webHidden/>
          </w:rPr>
          <w:t>14</w:t>
        </w:r>
        <w:r>
          <w:rPr>
            <w:noProof/>
            <w:webHidden/>
          </w:rPr>
          <w:fldChar w:fldCharType="end"/>
        </w:r>
      </w:hyperlink>
    </w:p>
    <w:p w14:paraId="6B63AC52" w14:textId="5B0E6817" w:rsidR="00F66633" w:rsidRDefault="00F66633">
      <w:pPr>
        <w:pStyle w:val="TOC2"/>
        <w:tabs>
          <w:tab w:val="right" w:leader="dot" w:pos="9350"/>
        </w:tabs>
        <w:rPr>
          <w:rFonts w:eastAsiaTheme="minorEastAsia"/>
          <w:noProof/>
          <w:lang w:val="en-GB" w:eastAsia="en-GB"/>
        </w:rPr>
      </w:pPr>
      <w:hyperlink w:anchor="_Toc92276986" w:history="1">
        <w:r w:rsidRPr="00352FED">
          <w:rPr>
            <w:rStyle w:val="Hyperlink"/>
            <w:noProof/>
            <w:lang w:val="en-GB"/>
          </w:rPr>
          <w:t>Work Practices</w:t>
        </w:r>
        <w:r>
          <w:rPr>
            <w:noProof/>
            <w:webHidden/>
          </w:rPr>
          <w:tab/>
        </w:r>
        <w:r>
          <w:rPr>
            <w:noProof/>
            <w:webHidden/>
          </w:rPr>
          <w:fldChar w:fldCharType="begin"/>
        </w:r>
        <w:r>
          <w:rPr>
            <w:noProof/>
            <w:webHidden/>
          </w:rPr>
          <w:instrText xml:space="preserve"> PAGEREF _Toc92276986 \h </w:instrText>
        </w:r>
        <w:r>
          <w:rPr>
            <w:noProof/>
            <w:webHidden/>
          </w:rPr>
        </w:r>
        <w:r>
          <w:rPr>
            <w:noProof/>
            <w:webHidden/>
          </w:rPr>
          <w:fldChar w:fldCharType="separate"/>
        </w:r>
        <w:r>
          <w:rPr>
            <w:noProof/>
            <w:webHidden/>
          </w:rPr>
          <w:t>14</w:t>
        </w:r>
        <w:r>
          <w:rPr>
            <w:noProof/>
            <w:webHidden/>
          </w:rPr>
          <w:fldChar w:fldCharType="end"/>
        </w:r>
      </w:hyperlink>
    </w:p>
    <w:p w14:paraId="69D6ABB0" w14:textId="3EF6A139" w:rsidR="00F66633" w:rsidRDefault="00F66633">
      <w:pPr>
        <w:pStyle w:val="TOC2"/>
        <w:tabs>
          <w:tab w:val="right" w:leader="dot" w:pos="9350"/>
        </w:tabs>
        <w:rPr>
          <w:rFonts w:eastAsiaTheme="minorEastAsia"/>
          <w:noProof/>
          <w:lang w:val="en-GB" w:eastAsia="en-GB"/>
        </w:rPr>
      </w:pPr>
      <w:hyperlink w:anchor="_Toc92276987" w:history="1">
        <w:r w:rsidRPr="00352FED">
          <w:rPr>
            <w:rStyle w:val="Hyperlink"/>
            <w:noProof/>
            <w:lang w:val="en-GB"/>
          </w:rPr>
          <w:t>Scrum Development</w:t>
        </w:r>
        <w:r>
          <w:rPr>
            <w:noProof/>
            <w:webHidden/>
          </w:rPr>
          <w:tab/>
        </w:r>
        <w:r>
          <w:rPr>
            <w:noProof/>
            <w:webHidden/>
          </w:rPr>
          <w:fldChar w:fldCharType="begin"/>
        </w:r>
        <w:r>
          <w:rPr>
            <w:noProof/>
            <w:webHidden/>
          </w:rPr>
          <w:instrText xml:space="preserve"> PAGEREF _Toc92276987 \h </w:instrText>
        </w:r>
        <w:r>
          <w:rPr>
            <w:noProof/>
            <w:webHidden/>
          </w:rPr>
        </w:r>
        <w:r>
          <w:rPr>
            <w:noProof/>
            <w:webHidden/>
          </w:rPr>
          <w:fldChar w:fldCharType="separate"/>
        </w:r>
        <w:r>
          <w:rPr>
            <w:noProof/>
            <w:webHidden/>
          </w:rPr>
          <w:t>14</w:t>
        </w:r>
        <w:r>
          <w:rPr>
            <w:noProof/>
            <w:webHidden/>
          </w:rPr>
          <w:fldChar w:fldCharType="end"/>
        </w:r>
      </w:hyperlink>
    </w:p>
    <w:p w14:paraId="6B858056" w14:textId="270C67C8" w:rsidR="00F66633" w:rsidRDefault="00F66633">
      <w:pPr>
        <w:pStyle w:val="TOC2"/>
        <w:tabs>
          <w:tab w:val="right" w:leader="dot" w:pos="9350"/>
        </w:tabs>
        <w:rPr>
          <w:rFonts w:eastAsiaTheme="minorEastAsia"/>
          <w:noProof/>
          <w:lang w:val="en-GB" w:eastAsia="en-GB"/>
        </w:rPr>
      </w:pPr>
      <w:hyperlink w:anchor="_Toc92276988" w:history="1">
        <w:r w:rsidRPr="00352FED">
          <w:rPr>
            <w:rStyle w:val="Hyperlink"/>
            <w:noProof/>
            <w:lang w:val="en-GB"/>
          </w:rPr>
          <w:t>Product Backlog</w:t>
        </w:r>
        <w:r>
          <w:rPr>
            <w:noProof/>
            <w:webHidden/>
          </w:rPr>
          <w:tab/>
        </w:r>
        <w:r>
          <w:rPr>
            <w:noProof/>
            <w:webHidden/>
          </w:rPr>
          <w:fldChar w:fldCharType="begin"/>
        </w:r>
        <w:r>
          <w:rPr>
            <w:noProof/>
            <w:webHidden/>
          </w:rPr>
          <w:instrText xml:space="preserve"> PAGEREF _Toc92276988 \h </w:instrText>
        </w:r>
        <w:r>
          <w:rPr>
            <w:noProof/>
            <w:webHidden/>
          </w:rPr>
        </w:r>
        <w:r>
          <w:rPr>
            <w:noProof/>
            <w:webHidden/>
          </w:rPr>
          <w:fldChar w:fldCharType="separate"/>
        </w:r>
        <w:r>
          <w:rPr>
            <w:noProof/>
            <w:webHidden/>
          </w:rPr>
          <w:t>14</w:t>
        </w:r>
        <w:r>
          <w:rPr>
            <w:noProof/>
            <w:webHidden/>
          </w:rPr>
          <w:fldChar w:fldCharType="end"/>
        </w:r>
      </w:hyperlink>
    </w:p>
    <w:p w14:paraId="7B9957AD" w14:textId="7F904E39" w:rsidR="00F66633" w:rsidRDefault="00F66633">
      <w:pPr>
        <w:pStyle w:val="TOC2"/>
        <w:tabs>
          <w:tab w:val="right" w:leader="dot" w:pos="9350"/>
        </w:tabs>
        <w:rPr>
          <w:rFonts w:eastAsiaTheme="minorEastAsia"/>
          <w:noProof/>
          <w:lang w:val="en-GB" w:eastAsia="en-GB"/>
        </w:rPr>
      </w:pPr>
      <w:hyperlink w:anchor="_Toc92276989" w:history="1">
        <w:r w:rsidRPr="00352FED">
          <w:rPr>
            <w:rStyle w:val="Hyperlink"/>
            <w:noProof/>
            <w:lang w:val="en-GB"/>
          </w:rPr>
          <w:t>Scrum Master</w:t>
        </w:r>
        <w:r>
          <w:rPr>
            <w:noProof/>
            <w:webHidden/>
          </w:rPr>
          <w:tab/>
        </w:r>
        <w:r>
          <w:rPr>
            <w:noProof/>
            <w:webHidden/>
          </w:rPr>
          <w:fldChar w:fldCharType="begin"/>
        </w:r>
        <w:r>
          <w:rPr>
            <w:noProof/>
            <w:webHidden/>
          </w:rPr>
          <w:instrText xml:space="preserve"> PAGEREF _Toc92276989 \h </w:instrText>
        </w:r>
        <w:r>
          <w:rPr>
            <w:noProof/>
            <w:webHidden/>
          </w:rPr>
        </w:r>
        <w:r>
          <w:rPr>
            <w:noProof/>
            <w:webHidden/>
          </w:rPr>
          <w:fldChar w:fldCharType="separate"/>
        </w:r>
        <w:r>
          <w:rPr>
            <w:noProof/>
            <w:webHidden/>
          </w:rPr>
          <w:t>15</w:t>
        </w:r>
        <w:r>
          <w:rPr>
            <w:noProof/>
            <w:webHidden/>
          </w:rPr>
          <w:fldChar w:fldCharType="end"/>
        </w:r>
      </w:hyperlink>
    </w:p>
    <w:p w14:paraId="44C5928A" w14:textId="274674F5" w:rsidR="00F66633" w:rsidRDefault="00F66633">
      <w:pPr>
        <w:pStyle w:val="TOC2"/>
        <w:tabs>
          <w:tab w:val="right" w:leader="dot" w:pos="9350"/>
        </w:tabs>
        <w:rPr>
          <w:rFonts w:eastAsiaTheme="minorEastAsia"/>
          <w:noProof/>
          <w:lang w:val="en-GB" w:eastAsia="en-GB"/>
        </w:rPr>
      </w:pPr>
      <w:hyperlink w:anchor="_Toc92276990" w:history="1">
        <w:r w:rsidRPr="00352FED">
          <w:rPr>
            <w:rStyle w:val="Hyperlink"/>
            <w:noProof/>
            <w:lang w:val="en-GB"/>
          </w:rPr>
          <w:t>Sprint</w:t>
        </w:r>
        <w:r>
          <w:rPr>
            <w:noProof/>
            <w:webHidden/>
          </w:rPr>
          <w:tab/>
        </w:r>
        <w:r>
          <w:rPr>
            <w:noProof/>
            <w:webHidden/>
          </w:rPr>
          <w:fldChar w:fldCharType="begin"/>
        </w:r>
        <w:r>
          <w:rPr>
            <w:noProof/>
            <w:webHidden/>
          </w:rPr>
          <w:instrText xml:space="preserve"> PAGEREF _Toc92276990 \h </w:instrText>
        </w:r>
        <w:r>
          <w:rPr>
            <w:noProof/>
            <w:webHidden/>
          </w:rPr>
        </w:r>
        <w:r>
          <w:rPr>
            <w:noProof/>
            <w:webHidden/>
          </w:rPr>
          <w:fldChar w:fldCharType="separate"/>
        </w:r>
        <w:r>
          <w:rPr>
            <w:noProof/>
            <w:webHidden/>
          </w:rPr>
          <w:t>15</w:t>
        </w:r>
        <w:r>
          <w:rPr>
            <w:noProof/>
            <w:webHidden/>
          </w:rPr>
          <w:fldChar w:fldCharType="end"/>
        </w:r>
      </w:hyperlink>
    </w:p>
    <w:p w14:paraId="6A939A5D" w14:textId="62F87D90" w:rsidR="00F66633" w:rsidRDefault="00F66633">
      <w:pPr>
        <w:pStyle w:val="TOC2"/>
        <w:tabs>
          <w:tab w:val="right" w:leader="dot" w:pos="9350"/>
        </w:tabs>
        <w:rPr>
          <w:rFonts w:eastAsiaTheme="minorEastAsia"/>
          <w:noProof/>
          <w:lang w:val="en-GB" w:eastAsia="en-GB"/>
        </w:rPr>
      </w:pPr>
      <w:hyperlink w:anchor="_Toc92276991" w:history="1">
        <w:r w:rsidRPr="00352FED">
          <w:rPr>
            <w:rStyle w:val="Hyperlink"/>
            <w:noProof/>
            <w:lang w:val="en-GB"/>
          </w:rPr>
          <w:t>Pair Programming</w:t>
        </w:r>
        <w:r>
          <w:rPr>
            <w:noProof/>
            <w:webHidden/>
          </w:rPr>
          <w:tab/>
        </w:r>
        <w:r>
          <w:rPr>
            <w:noProof/>
            <w:webHidden/>
          </w:rPr>
          <w:fldChar w:fldCharType="begin"/>
        </w:r>
        <w:r>
          <w:rPr>
            <w:noProof/>
            <w:webHidden/>
          </w:rPr>
          <w:instrText xml:space="preserve"> PAGEREF _Toc92276991 \h </w:instrText>
        </w:r>
        <w:r>
          <w:rPr>
            <w:noProof/>
            <w:webHidden/>
          </w:rPr>
        </w:r>
        <w:r>
          <w:rPr>
            <w:noProof/>
            <w:webHidden/>
          </w:rPr>
          <w:fldChar w:fldCharType="separate"/>
        </w:r>
        <w:r>
          <w:rPr>
            <w:noProof/>
            <w:webHidden/>
          </w:rPr>
          <w:t>15</w:t>
        </w:r>
        <w:r>
          <w:rPr>
            <w:noProof/>
            <w:webHidden/>
          </w:rPr>
          <w:fldChar w:fldCharType="end"/>
        </w:r>
      </w:hyperlink>
    </w:p>
    <w:p w14:paraId="3B95C0A5" w14:textId="065A5B66" w:rsidR="00F66633" w:rsidRDefault="00F66633">
      <w:pPr>
        <w:pStyle w:val="TOC2"/>
        <w:tabs>
          <w:tab w:val="right" w:leader="dot" w:pos="9350"/>
        </w:tabs>
        <w:rPr>
          <w:rFonts w:eastAsiaTheme="minorEastAsia"/>
          <w:noProof/>
          <w:lang w:val="en-GB" w:eastAsia="en-GB"/>
        </w:rPr>
      </w:pPr>
      <w:hyperlink w:anchor="_Toc92276992" w:history="1">
        <w:r w:rsidRPr="00352FED">
          <w:rPr>
            <w:rStyle w:val="Hyperlink"/>
            <w:noProof/>
          </w:rPr>
          <w:t>The Git Hub Day</w:t>
        </w:r>
        <w:r>
          <w:rPr>
            <w:noProof/>
            <w:webHidden/>
          </w:rPr>
          <w:tab/>
        </w:r>
        <w:r>
          <w:rPr>
            <w:noProof/>
            <w:webHidden/>
          </w:rPr>
          <w:fldChar w:fldCharType="begin"/>
        </w:r>
        <w:r>
          <w:rPr>
            <w:noProof/>
            <w:webHidden/>
          </w:rPr>
          <w:instrText xml:space="preserve"> PAGEREF _Toc92276992 \h </w:instrText>
        </w:r>
        <w:r>
          <w:rPr>
            <w:noProof/>
            <w:webHidden/>
          </w:rPr>
        </w:r>
        <w:r>
          <w:rPr>
            <w:noProof/>
            <w:webHidden/>
          </w:rPr>
          <w:fldChar w:fldCharType="separate"/>
        </w:r>
        <w:r>
          <w:rPr>
            <w:noProof/>
            <w:webHidden/>
          </w:rPr>
          <w:t>15</w:t>
        </w:r>
        <w:r>
          <w:rPr>
            <w:noProof/>
            <w:webHidden/>
          </w:rPr>
          <w:fldChar w:fldCharType="end"/>
        </w:r>
      </w:hyperlink>
    </w:p>
    <w:p w14:paraId="61FD5B6B" w14:textId="7B0C5221" w:rsidR="00E7723E" w:rsidRDefault="00F77F11">
      <w:pPr>
        <w:rPr>
          <w:lang w:val="en-GB"/>
        </w:rPr>
      </w:pPr>
      <w:r>
        <w:rPr>
          <w:lang w:val="en-GB"/>
        </w:rPr>
        <w:fldChar w:fldCharType="end"/>
      </w:r>
      <w:r w:rsidR="00E7723E">
        <w:rPr>
          <w:lang w:val="en-GB"/>
        </w:rPr>
        <w:br w:type="page"/>
      </w:r>
    </w:p>
    <w:p w14:paraId="61FD5B6C"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1FD5B6D" w14:textId="77777777" w:rsidR="00E7723E" w:rsidRDefault="00E7723E" w:rsidP="00004A10">
      <w:pPr>
        <w:pStyle w:val="Heading2"/>
        <w:rPr>
          <w:lang w:val="en-GB"/>
        </w:rPr>
      </w:pPr>
    </w:p>
    <w:p w14:paraId="2B4254B7" w14:textId="77777777" w:rsidR="00486B14" w:rsidRDefault="00486B14" w:rsidP="00486B14">
      <w:pPr>
        <w:pStyle w:val="Heading1"/>
      </w:pPr>
      <w:bookmarkStart w:id="1" w:name="_Hlk58412455"/>
      <w:bookmarkStart w:id="2" w:name="_Toc13139332"/>
      <w:bookmarkStart w:id="3" w:name="_Toc92276972"/>
      <w:bookmarkEnd w:id="0"/>
      <w:r>
        <w:t>IMAT2207 Start Here</w:t>
      </w:r>
      <w:bookmarkEnd w:id="3"/>
    </w:p>
    <w:p w14:paraId="2AB8C394" w14:textId="77777777" w:rsidR="00486B14" w:rsidRDefault="00486B14" w:rsidP="00486B14">
      <w:r>
        <w:t>In order to complete the work for this module you will be required to work in teams of 3-5 people.</w:t>
      </w:r>
    </w:p>
    <w:p w14:paraId="16B6B71A" w14:textId="77777777" w:rsidR="00486B14" w:rsidRDefault="00486B14" w:rsidP="00486B14">
      <w:r>
        <w:t>For this first session you need to organise yourselves into your teams, decide on a team name, select a topic for your system and set up your team meeting room on MS Teams.</w:t>
      </w:r>
    </w:p>
    <w:p w14:paraId="7A9B0CF3" w14:textId="77777777" w:rsidR="00486B14" w:rsidRDefault="00486B14" w:rsidP="00486B14">
      <w:pPr>
        <w:pStyle w:val="ListParagraph"/>
        <w:numPr>
          <w:ilvl w:val="0"/>
          <w:numId w:val="17"/>
        </w:numPr>
      </w:pPr>
      <w:r>
        <w:t xml:space="preserve"> You will need to access the team spreadsheet for your online workshop available here…</w:t>
      </w:r>
    </w:p>
    <w:p w14:paraId="294CC26F" w14:textId="77777777" w:rsidR="00486B14" w:rsidRDefault="00F66633" w:rsidP="00486B14">
      <w:hyperlink r:id="rId8" w:history="1">
        <w:r w:rsidR="00486B14" w:rsidRPr="005A4ADF">
          <w:rPr>
            <w:rStyle w:val="Hyperlink"/>
          </w:rPr>
          <w:t>https://demontfortuniversity-my.sharepoint.com/:f:/g/personal/mdean00_dmu_ac_uk/Eh2aQ1SAdptCqb6TZz3x9D8B9oVYawjeqr6LiG87JLuFXQ?e=noV06B</w:t>
        </w:r>
      </w:hyperlink>
    </w:p>
    <w:p w14:paraId="00CBF56B" w14:textId="77777777" w:rsidR="00486B14" w:rsidRDefault="00486B14" w:rsidP="00486B14">
      <w:r>
        <w:t>Sign in with your DMU account and you should see something like the following…</w:t>
      </w:r>
    </w:p>
    <w:p w14:paraId="2B92BC39" w14:textId="3021ABDC" w:rsidR="00486B14" w:rsidRDefault="00CC76DD" w:rsidP="00486B14">
      <w:r>
        <w:rPr>
          <w:noProof/>
        </w:rPr>
        <w:drawing>
          <wp:inline distT="0" distB="0" distL="0" distR="0" wp14:anchorId="16CAE1A1" wp14:editId="5901C718">
            <wp:extent cx="5943600" cy="1450340"/>
            <wp:effectExtent l="0" t="0" r="0" b="0"/>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pic:nvPicPr>
                  <pic:blipFill>
                    <a:blip r:embed="rId9"/>
                    <a:stretch>
                      <a:fillRect/>
                    </a:stretch>
                  </pic:blipFill>
                  <pic:spPr>
                    <a:xfrm>
                      <a:off x="0" y="0"/>
                      <a:ext cx="5943600" cy="1450340"/>
                    </a:xfrm>
                    <a:prstGeom prst="rect">
                      <a:avLst/>
                    </a:prstGeom>
                  </pic:spPr>
                </pic:pic>
              </a:graphicData>
            </a:graphic>
          </wp:inline>
        </w:drawing>
      </w:r>
    </w:p>
    <w:p w14:paraId="374BB2F2" w14:textId="34DA216A" w:rsidR="00486B14" w:rsidRDefault="00486B14" w:rsidP="00486B14">
      <w:r>
        <w:t xml:space="preserve">Open the spreadsheet belonging to your tutor and you should see </w:t>
      </w:r>
      <w:r w:rsidR="00CC76DD">
        <w:t xml:space="preserve">something like </w:t>
      </w:r>
      <w:r>
        <w:t>this…</w:t>
      </w:r>
    </w:p>
    <w:p w14:paraId="6E1CC3E4" w14:textId="404D1D76" w:rsidR="00486B14" w:rsidRDefault="00CC76DD" w:rsidP="00486B14">
      <w:r>
        <w:rPr>
          <w:noProof/>
        </w:rPr>
        <w:drawing>
          <wp:inline distT="0" distB="0" distL="0" distR="0" wp14:anchorId="697005F1" wp14:editId="697F8BBD">
            <wp:extent cx="5943600" cy="1042035"/>
            <wp:effectExtent l="0" t="0" r="0" b="0"/>
            <wp:docPr id="15" name="Picture 15"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 Word&#10;&#10;Description automatically generated"/>
                    <pic:cNvPicPr/>
                  </pic:nvPicPr>
                  <pic:blipFill>
                    <a:blip r:embed="rId10"/>
                    <a:stretch>
                      <a:fillRect/>
                    </a:stretch>
                  </pic:blipFill>
                  <pic:spPr>
                    <a:xfrm>
                      <a:off x="0" y="0"/>
                      <a:ext cx="5943600" cy="1042035"/>
                    </a:xfrm>
                    <a:prstGeom prst="rect">
                      <a:avLst/>
                    </a:prstGeom>
                  </pic:spPr>
                </pic:pic>
              </a:graphicData>
            </a:graphic>
          </wp:inline>
        </w:drawing>
      </w:r>
    </w:p>
    <w:p w14:paraId="514F32BB" w14:textId="77777777" w:rsidR="004A10A2" w:rsidRDefault="00CC76DD" w:rsidP="00486B14">
      <w:r>
        <w:t xml:space="preserve">In the </w:t>
      </w:r>
      <w:r w:rsidR="004A10A2">
        <w:t xml:space="preserve">timetabled </w:t>
      </w:r>
      <w:r>
        <w:t xml:space="preserve">workshop you will need to add your details to the spreadsheet. </w:t>
      </w:r>
    </w:p>
    <w:p w14:paraId="6093FF68" w14:textId="3A906A6A" w:rsidR="00486B14" w:rsidRDefault="00CC76DD" w:rsidP="00486B14">
      <w:r>
        <w:t xml:space="preserve">Once everybody is added your tutor </w:t>
      </w:r>
      <w:r w:rsidR="00486B14">
        <w:t xml:space="preserve">will filter the </w:t>
      </w:r>
      <w:r>
        <w:t xml:space="preserve">list, </w:t>
      </w:r>
      <w:r w:rsidR="00486B14">
        <w:t>that way you are able to see who is in the same workshop as you.</w:t>
      </w:r>
    </w:p>
    <w:p w14:paraId="28BA231B" w14:textId="2AD918B4" w:rsidR="00486B14" w:rsidRDefault="00486B14" w:rsidP="00486B14">
      <w:r>
        <w:t xml:space="preserve">Use whatever communication tools you have available to see if you are able to form a team with the people you would like to work with (email addresses are visible in column </w:t>
      </w:r>
      <w:r w:rsidR="004A10A2">
        <w:t>K</w:t>
      </w:r>
      <w:r>
        <w:t>).</w:t>
      </w:r>
    </w:p>
    <w:p w14:paraId="07E192FC" w14:textId="30599E2A" w:rsidR="00486B14" w:rsidRDefault="00486B14" w:rsidP="00486B14">
      <w:r>
        <w:t xml:space="preserve">Once you have decided who you are working with you need to decide on a team name.  This may be anything you like.  Once you are happy enter this for each team member in column </w:t>
      </w:r>
      <w:r w:rsidR="004A10A2">
        <w:t>E</w:t>
      </w:r>
      <w:r>
        <w:t>.</w:t>
      </w:r>
    </w:p>
    <w:p w14:paraId="73D08EA8" w14:textId="66CCAE1E" w:rsidR="00486B14" w:rsidRDefault="00486B14" w:rsidP="00486B14">
      <w:r>
        <w:lastRenderedPageBreak/>
        <w:t>Once everybody has a team name on the spreadsheet your tutor will update column</w:t>
      </w:r>
      <w:r w:rsidR="004A10A2">
        <w:t>s</w:t>
      </w:r>
      <w:r>
        <w:t xml:space="preserve"> </w:t>
      </w:r>
      <w:r w:rsidR="004A10A2">
        <w:t xml:space="preserve">A </w:t>
      </w:r>
      <w:r>
        <w:t>with the date and time of this workshop so that they know when you are all due to attend.</w:t>
      </w:r>
    </w:p>
    <w:p w14:paraId="62E4D0B7" w14:textId="1FF8C14D" w:rsidR="00486B14" w:rsidRDefault="004A10A2" w:rsidP="00486B14">
      <w:r>
        <w:t>Over the next week or so your team will be allocated to an assessment schedule.</w:t>
      </w:r>
    </w:p>
    <w:p w14:paraId="7F27E2D4" w14:textId="77777777" w:rsidR="00486B14" w:rsidRPr="008612FF" w:rsidRDefault="00486B14" w:rsidP="00486B14">
      <w:pPr>
        <w:pStyle w:val="Heading2"/>
      </w:pPr>
      <w:bookmarkStart w:id="4" w:name="_Toc92276973"/>
      <w:r>
        <w:t>What next?</w:t>
      </w:r>
      <w:bookmarkEnd w:id="4"/>
    </w:p>
    <w:p w14:paraId="3835E3DD" w14:textId="4713A116" w:rsidR="00486B14" w:rsidRDefault="00486B14" w:rsidP="00486B14">
      <w:r>
        <w:t>Start working th</w:t>
      </w:r>
      <w:r w:rsidR="004A10A2">
        <w:t>r</w:t>
      </w:r>
      <w:r>
        <w:t xml:space="preserve">ough </w:t>
      </w:r>
      <w:r w:rsidR="004A10A2">
        <w:t>the rest of this document.</w:t>
      </w:r>
    </w:p>
    <w:p w14:paraId="693EDA1C" w14:textId="392EF96B" w:rsidR="00486B14" w:rsidRDefault="00486B14" w:rsidP="00486B14">
      <w:r>
        <w:t>Once you have decided on a topic for your system and allocated individual subsystems you will need to enter these on the spreadsheet.</w:t>
      </w:r>
    </w:p>
    <w:p w14:paraId="5A235490" w14:textId="2933D5BC" w:rsidR="00486B14" w:rsidRDefault="00486B14">
      <w:r>
        <w:t>For the rest of the work you and your team must complete the rest of this getting started document.</w:t>
      </w:r>
      <w:r>
        <w:br w:type="page"/>
      </w:r>
    </w:p>
    <w:p w14:paraId="1A92695E" w14:textId="77777777" w:rsidR="00486B14" w:rsidRPr="00486B14" w:rsidRDefault="00486B14" w:rsidP="00486B14"/>
    <w:p w14:paraId="798BEC9C" w14:textId="333A93A4" w:rsidR="005E5DCB" w:rsidRDefault="005E5DCB" w:rsidP="0052434A">
      <w:pPr>
        <w:pStyle w:val="Heading1"/>
        <w:rPr>
          <w:lang w:val="en-GB"/>
        </w:rPr>
      </w:pPr>
      <w:bookmarkStart w:id="5" w:name="_Toc92276974"/>
      <w:r>
        <w:rPr>
          <w:lang w:val="en-GB"/>
        </w:rPr>
        <w:t>Before you Begin</w:t>
      </w:r>
      <w:bookmarkEnd w:id="5"/>
    </w:p>
    <w:p w14:paraId="21501415" w14:textId="497754DA" w:rsidR="005E5DCB" w:rsidRDefault="005E5DCB" w:rsidP="005E5DCB">
      <w:pPr>
        <w:rPr>
          <w:lang w:val="en-GB"/>
        </w:rPr>
      </w:pPr>
      <w:r>
        <w:rPr>
          <w:lang w:val="en-GB"/>
        </w:rPr>
        <w:t>Watch the following eLectures…</w:t>
      </w:r>
    </w:p>
    <w:p w14:paraId="5737132D" w14:textId="79510AF3" w:rsidR="005E5DCB" w:rsidRPr="005E5DCB" w:rsidRDefault="005E5DCB" w:rsidP="005E5DCB">
      <w:pPr>
        <w:pStyle w:val="ListParagraph"/>
        <w:numPr>
          <w:ilvl w:val="0"/>
          <w:numId w:val="16"/>
        </w:numPr>
        <w:rPr>
          <w:lang w:val="en-GB"/>
        </w:rPr>
      </w:pPr>
      <w:r w:rsidRPr="005E5DCB">
        <w:rPr>
          <w:lang w:val="en-GB"/>
        </w:rPr>
        <w:t>Module Introduction</w:t>
      </w:r>
    </w:p>
    <w:p w14:paraId="351E0031" w14:textId="6BAB532B" w:rsidR="005E5DCB" w:rsidRPr="005E5DCB" w:rsidRDefault="005E5DCB" w:rsidP="005E5DCB">
      <w:pPr>
        <w:pStyle w:val="ListParagraph"/>
        <w:numPr>
          <w:ilvl w:val="0"/>
          <w:numId w:val="16"/>
        </w:numPr>
        <w:rPr>
          <w:lang w:val="en-GB"/>
        </w:rPr>
      </w:pPr>
      <w:r w:rsidRPr="005E5DCB">
        <w:rPr>
          <w:lang w:val="en-GB"/>
        </w:rPr>
        <w:t>Assessment Overview</w:t>
      </w:r>
    </w:p>
    <w:p w14:paraId="26A293F4" w14:textId="070C20C8" w:rsidR="005E5DCB" w:rsidRPr="005E5DCB" w:rsidRDefault="005E5DCB" w:rsidP="005E5DCB">
      <w:pPr>
        <w:pStyle w:val="ListParagraph"/>
        <w:numPr>
          <w:ilvl w:val="0"/>
          <w:numId w:val="16"/>
        </w:numPr>
        <w:rPr>
          <w:lang w:val="en-GB"/>
        </w:rPr>
      </w:pPr>
      <w:r w:rsidRPr="005E5DCB">
        <w:rPr>
          <w:lang w:val="en-GB"/>
        </w:rPr>
        <w:t>Claiming your eGrid</w:t>
      </w:r>
    </w:p>
    <w:p w14:paraId="77524336" w14:textId="0F3842F6" w:rsidR="005E5DCB" w:rsidRPr="005E5DCB" w:rsidRDefault="005E5DCB" w:rsidP="005E5DCB">
      <w:pPr>
        <w:pStyle w:val="ListParagraph"/>
        <w:numPr>
          <w:ilvl w:val="0"/>
          <w:numId w:val="16"/>
        </w:numPr>
        <w:rPr>
          <w:lang w:val="en-GB"/>
        </w:rPr>
      </w:pPr>
      <w:r w:rsidRPr="005E5DCB">
        <w:rPr>
          <w:lang w:val="en-GB"/>
        </w:rPr>
        <w:t>Getting Help</w:t>
      </w:r>
    </w:p>
    <w:p w14:paraId="61FD5B6E" w14:textId="7801D66C" w:rsidR="00993493" w:rsidRDefault="00993493" w:rsidP="00993493">
      <w:pPr>
        <w:pStyle w:val="Heading2"/>
        <w:rPr>
          <w:lang w:val="en-GB"/>
        </w:rPr>
      </w:pPr>
      <w:bookmarkStart w:id="6" w:name="_Toc92276975"/>
      <w:bookmarkEnd w:id="1"/>
      <w:r>
        <w:rPr>
          <w:lang w:val="en-GB"/>
        </w:rPr>
        <w:t>Getting Started</w:t>
      </w:r>
      <w:bookmarkEnd w:id="2"/>
      <w:bookmarkEnd w:id="6"/>
    </w:p>
    <w:p w14:paraId="61FD5B6F" w14:textId="60BC95ED" w:rsidR="00993493" w:rsidRDefault="00993493" w:rsidP="00993493">
      <w:pPr>
        <w:rPr>
          <w:lang w:val="en-GB"/>
        </w:rPr>
      </w:pPr>
      <w:r>
        <w:rPr>
          <w:lang w:val="en-GB"/>
        </w:rPr>
        <w:t xml:space="preserve">To get started on the system we are going to put together </w:t>
      </w:r>
      <w:r w:rsidR="00AF3AEC">
        <w:rPr>
          <w:lang w:val="en-GB"/>
        </w:rPr>
        <w:t xml:space="preserve">a </w:t>
      </w:r>
      <w:r w:rsidR="005F69D6">
        <w:rPr>
          <w:lang w:val="en-GB"/>
        </w:rPr>
        <w:t>S</w:t>
      </w:r>
      <w:r w:rsidR="00AF3AEC">
        <w:rPr>
          <w:lang w:val="en-GB"/>
        </w:rPr>
        <w:t xml:space="preserve">ystem </w:t>
      </w:r>
      <w:r w:rsidR="005F69D6">
        <w:rPr>
          <w:lang w:val="en-GB"/>
        </w:rPr>
        <w:t>S</w:t>
      </w:r>
      <w:r w:rsidR="00AF3AEC">
        <w:rPr>
          <w:lang w:val="en-GB"/>
        </w:rPr>
        <w:t>pecification</w:t>
      </w:r>
      <w:r>
        <w:rPr>
          <w:lang w:val="en-GB"/>
        </w:rPr>
        <w:t>.</w:t>
      </w:r>
      <w:r w:rsidR="00AF3AEC">
        <w:rPr>
          <w:lang w:val="en-GB"/>
        </w:rPr>
        <w:t xml:space="preserve"> </w:t>
      </w:r>
      <w:r>
        <w:rPr>
          <w:lang w:val="en-GB"/>
        </w:rPr>
        <w:t xml:space="preserve">The System Specification will consist of a written </w:t>
      </w:r>
      <w:r w:rsidR="009B5C65">
        <w:rPr>
          <w:lang w:val="en-GB"/>
        </w:rPr>
        <w:t>document</w:t>
      </w:r>
      <w:r>
        <w:rPr>
          <w:lang w:val="en-GB"/>
        </w:rPr>
        <w:t xml:space="preserve"> stating what the system as a whole will do</w:t>
      </w:r>
      <w:r w:rsidR="005F69D6">
        <w:rPr>
          <w:lang w:val="en-GB"/>
        </w:rPr>
        <w:t xml:space="preserve"> and who is working on what sub section</w:t>
      </w:r>
      <w:r>
        <w:rPr>
          <w:lang w:val="en-GB"/>
        </w:rPr>
        <w:t>.</w:t>
      </w:r>
    </w:p>
    <w:p w14:paraId="61FD5B70" w14:textId="61444FF5" w:rsidR="00480A9E" w:rsidRDefault="00480A9E" w:rsidP="00993493">
      <w:pPr>
        <w:rPr>
          <w:lang w:val="en-GB"/>
        </w:rPr>
      </w:pPr>
      <w:r>
        <w:rPr>
          <w:lang w:val="en-GB"/>
        </w:rPr>
        <w:t>By the end of this process each team member needs to have identified one significant table each and drawn up an initial set of attributes for that table.</w:t>
      </w:r>
    </w:p>
    <w:p w14:paraId="61FD5B71" w14:textId="7C36D2D5" w:rsidR="00993493" w:rsidRDefault="00993493" w:rsidP="00993493">
      <w:pPr>
        <w:rPr>
          <w:lang w:val="en-GB"/>
        </w:rPr>
      </w:pPr>
      <w:r>
        <w:rPr>
          <w:lang w:val="en-GB"/>
        </w:rPr>
        <w:t xml:space="preserve">There will be </w:t>
      </w:r>
      <w:r w:rsidR="007014E7">
        <w:rPr>
          <w:lang w:val="en-GB"/>
        </w:rPr>
        <w:t>three</w:t>
      </w:r>
      <w:r>
        <w:rPr>
          <w:lang w:val="en-GB"/>
        </w:rPr>
        <w:t xml:space="preserve"> </w:t>
      </w:r>
      <w:r w:rsidR="005F69D6">
        <w:rPr>
          <w:lang w:val="en-GB"/>
        </w:rPr>
        <w:t>sections</w:t>
      </w:r>
      <w:r>
        <w:rPr>
          <w:lang w:val="en-GB"/>
        </w:rPr>
        <w:t xml:space="preserve"> to the </w:t>
      </w:r>
      <w:r w:rsidR="005F69D6">
        <w:rPr>
          <w:lang w:val="en-GB"/>
        </w:rPr>
        <w:t>system specification</w:t>
      </w:r>
      <w:r>
        <w:rPr>
          <w:lang w:val="en-GB"/>
        </w:rPr>
        <w:t>...</w:t>
      </w:r>
    </w:p>
    <w:p w14:paraId="61FD5B72" w14:textId="77777777" w:rsidR="00993493" w:rsidRPr="00B2148E" w:rsidRDefault="00993493" w:rsidP="00993493">
      <w:pPr>
        <w:pStyle w:val="ListParagraph"/>
        <w:numPr>
          <w:ilvl w:val="0"/>
          <w:numId w:val="10"/>
        </w:numPr>
        <w:rPr>
          <w:lang w:val="en-GB"/>
        </w:rPr>
      </w:pPr>
      <w:r w:rsidRPr="00B2148E">
        <w:rPr>
          <w:lang w:val="en-GB"/>
        </w:rPr>
        <w:t>The System Overview</w:t>
      </w:r>
    </w:p>
    <w:p w14:paraId="61FD5B73" w14:textId="77777777" w:rsidR="00480A9E" w:rsidRDefault="00993493" w:rsidP="00993493">
      <w:pPr>
        <w:pStyle w:val="ListParagraph"/>
        <w:numPr>
          <w:ilvl w:val="0"/>
          <w:numId w:val="10"/>
        </w:numPr>
        <w:rPr>
          <w:lang w:val="en-GB"/>
        </w:rPr>
      </w:pPr>
      <w:r w:rsidRPr="00B2148E">
        <w:rPr>
          <w:lang w:val="en-GB"/>
        </w:rPr>
        <w:t xml:space="preserve">Individual </w:t>
      </w:r>
      <w:r w:rsidR="00480A9E">
        <w:rPr>
          <w:lang w:val="en-GB"/>
        </w:rPr>
        <w:t>Specifications</w:t>
      </w:r>
    </w:p>
    <w:p w14:paraId="61FD5B74" w14:textId="77777777" w:rsidR="002C715A" w:rsidRPr="002C715A" w:rsidRDefault="00480A9E" w:rsidP="002C715A">
      <w:pPr>
        <w:pStyle w:val="ListParagraph"/>
        <w:numPr>
          <w:ilvl w:val="0"/>
          <w:numId w:val="10"/>
        </w:numPr>
        <w:rPr>
          <w:lang w:val="en-GB"/>
        </w:rPr>
      </w:pPr>
      <w:r>
        <w:rPr>
          <w:lang w:val="en-GB"/>
        </w:rPr>
        <w:t xml:space="preserve">Individual Table </w:t>
      </w:r>
      <w:r w:rsidR="005118A6">
        <w:rPr>
          <w:lang w:val="en-GB"/>
        </w:rPr>
        <w:t>Schema</w:t>
      </w:r>
    </w:p>
    <w:p w14:paraId="0B2F2AAA" w14:textId="5DC17FFE" w:rsidR="009B5C65" w:rsidRDefault="002C715A" w:rsidP="002C715A">
      <w:pPr>
        <w:rPr>
          <w:lang w:val="en-GB"/>
        </w:rPr>
      </w:pPr>
      <w:r>
        <w:rPr>
          <w:lang w:val="en-GB"/>
        </w:rPr>
        <w:t xml:space="preserve">The above </w:t>
      </w:r>
      <w:r w:rsidR="005F69D6">
        <w:rPr>
          <w:lang w:val="en-GB"/>
        </w:rPr>
        <w:t>sections</w:t>
      </w:r>
      <w:r>
        <w:rPr>
          <w:lang w:val="en-GB"/>
        </w:rPr>
        <w:t xml:space="preserve"> need to be assembled as a single word document and </w:t>
      </w:r>
      <w:r w:rsidR="009B5C65">
        <w:rPr>
          <w:lang w:val="en-GB"/>
        </w:rPr>
        <w:t>submitted as your</w:t>
      </w:r>
      <w:r>
        <w:rPr>
          <w:lang w:val="en-GB"/>
        </w:rPr>
        <w:t xml:space="preserve"> first Friday </w:t>
      </w:r>
      <w:r w:rsidR="009B5C65">
        <w:rPr>
          <w:lang w:val="en-GB"/>
        </w:rPr>
        <w:t>journal</w:t>
      </w:r>
      <w:r>
        <w:rPr>
          <w:lang w:val="en-GB"/>
        </w:rPr>
        <w:t xml:space="preserve"> entry.</w:t>
      </w:r>
      <w:r w:rsidR="005F69D6">
        <w:rPr>
          <w:lang w:val="en-GB"/>
        </w:rPr>
        <w:t xml:space="preserve"> </w:t>
      </w:r>
    </w:p>
    <w:p w14:paraId="61FD5B75" w14:textId="53E17415" w:rsidR="002C715A" w:rsidRPr="002C715A" w:rsidRDefault="005F69D6" w:rsidP="009B5C65">
      <w:pPr>
        <w:jc w:val="center"/>
        <w:rPr>
          <w:lang w:val="en-GB"/>
        </w:rPr>
      </w:pPr>
      <w:r w:rsidRPr="005F69D6">
        <w:rPr>
          <w:u w:val="single"/>
          <w:lang w:val="en-GB"/>
        </w:rPr>
        <w:t>Each team member needs to submit an identical copy of the system specification.</w:t>
      </w:r>
    </w:p>
    <w:p w14:paraId="61FD5B76" w14:textId="77777777" w:rsidR="00993493" w:rsidRDefault="00993493" w:rsidP="00993493">
      <w:pPr>
        <w:pStyle w:val="Heading2"/>
        <w:rPr>
          <w:lang w:val="en-GB"/>
        </w:rPr>
      </w:pPr>
      <w:bookmarkStart w:id="7" w:name="_Toc13139333"/>
      <w:bookmarkStart w:id="8" w:name="_Toc92276976"/>
      <w:r>
        <w:rPr>
          <w:lang w:val="en-GB"/>
        </w:rPr>
        <w:t>Creating the</w:t>
      </w:r>
      <w:r w:rsidRPr="007C6662">
        <w:rPr>
          <w:lang w:val="en-GB"/>
        </w:rPr>
        <w:t xml:space="preserve"> System Specification</w:t>
      </w:r>
      <w:bookmarkEnd w:id="7"/>
      <w:bookmarkEnd w:id="8"/>
    </w:p>
    <w:p w14:paraId="61FD5B77" w14:textId="77777777" w:rsidR="00AF3AEC" w:rsidRDefault="00AF3AEC" w:rsidP="00993493">
      <w:pPr>
        <w:rPr>
          <w:lang w:val="en-GB"/>
        </w:rPr>
      </w:pPr>
      <w:r>
        <w:rPr>
          <w:lang w:val="en-GB"/>
        </w:rPr>
        <w:t>For this module you need to think of a system that meets some sort of business requirement, typically selling stuff or providing a service.</w:t>
      </w:r>
    </w:p>
    <w:p w14:paraId="61FD5B78" w14:textId="77777777" w:rsidR="0080037A" w:rsidRDefault="00AF3AEC" w:rsidP="00993493">
      <w:pPr>
        <w:rPr>
          <w:lang w:val="en-GB"/>
        </w:rPr>
      </w:pPr>
      <w:r>
        <w:rPr>
          <w:lang w:val="en-GB"/>
        </w:rPr>
        <w:t>As a</w:t>
      </w:r>
      <w:r w:rsidR="00993493">
        <w:rPr>
          <w:lang w:val="en-GB"/>
        </w:rPr>
        <w:t xml:space="preserve"> team</w:t>
      </w:r>
      <w:r>
        <w:rPr>
          <w:lang w:val="en-GB"/>
        </w:rPr>
        <w:t xml:space="preserve"> ask yourselves,</w:t>
      </w:r>
      <w:r w:rsidR="00993493" w:rsidRPr="007C6662">
        <w:rPr>
          <w:lang w:val="en-GB"/>
        </w:rPr>
        <w:t xml:space="preserve"> what your system is going to do</w:t>
      </w:r>
      <w:r>
        <w:rPr>
          <w:lang w:val="en-GB"/>
        </w:rPr>
        <w:t xml:space="preserve">? </w:t>
      </w:r>
    </w:p>
    <w:p w14:paraId="61FD5B79" w14:textId="45D543B6" w:rsidR="00993493" w:rsidRDefault="00AF3AEC" w:rsidP="00993493">
      <w:pPr>
        <w:rPr>
          <w:lang w:val="en-GB"/>
        </w:rPr>
      </w:pPr>
      <w:r>
        <w:rPr>
          <w:lang w:val="en-GB"/>
        </w:rPr>
        <w:t>The answer to this question will inform</w:t>
      </w:r>
      <w:r w:rsidR="00993493">
        <w:rPr>
          <w:lang w:val="en-GB"/>
        </w:rPr>
        <w:t xml:space="preserve"> the System Overview</w:t>
      </w:r>
      <w:r>
        <w:rPr>
          <w:lang w:val="en-GB"/>
        </w:rPr>
        <w:t>.</w:t>
      </w:r>
    </w:p>
    <w:p w14:paraId="61FD5B7A" w14:textId="56600075" w:rsidR="00993493" w:rsidRPr="007C6662" w:rsidRDefault="00993493" w:rsidP="00993493">
      <w:pPr>
        <w:rPr>
          <w:lang w:val="en-GB"/>
        </w:rPr>
      </w:pPr>
      <w:r>
        <w:rPr>
          <w:lang w:val="en-GB"/>
        </w:rPr>
        <w:t xml:space="preserve">You </w:t>
      </w:r>
      <w:r w:rsidR="005F69D6">
        <w:rPr>
          <w:lang w:val="en-GB"/>
        </w:rPr>
        <w:t>are best to use</w:t>
      </w:r>
      <w:r>
        <w:rPr>
          <w:lang w:val="en-GB"/>
        </w:rPr>
        <w:t xml:space="preserve"> OneDrive </w:t>
      </w:r>
      <w:r w:rsidR="009B5C65">
        <w:rPr>
          <w:lang w:val="en-GB"/>
        </w:rPr>
        <w:t xml:space="preserve">and screen sharing in MS Teams </w:t>
      </w:r>
      <w:r w:rsidR="005F69D6">
        <w:rPr>
          <w:lang w:val="en-GB"/>
        </w:rPr>
        <w:t>to</w:t>
      </w:r>
      <w:r>
        <w:rPr>
          <w:lang w:val="en-GB"/>
        </w:rPr>
        <w:t xml:space="preserve"> create </w:t>
      </w:r>
      <w:r w:rsidR="005F69D6">
        <w:rPr>
          <w:lang w:val="en-GB"/>
        </w:rPr>
        <w:t xml:space="preserve">a </w:t>
      </w:r>
      <w:r>
        <w:rPr>
          <w:lang w:val="en-GB"/>
        </w:rPr>
        <w:t xml:space="preserve">shared version of </w:t>
      </w:r>
      <w:r w:rsidR="005F69D6">
        <w:rPr>
          <w:lang w:val="en-GB"/>
        </w:rPr>
        <w:t>this</w:t>
      </w:r>
      <w:r>
        <w:rPr>
          <w:lang w:val="en-GB"/>
        </w:rPr>
        <w:t xml:space="preserve"> document. </w:t>
      </w:r>
    </w:p>
    <w:p w14:paraId="61FD5B7B" w14:textId="77777777" w:rsidR="00993493" w:rsidRPr="007C6662" w:rsidRDefault="00993493" w:rsidP="00993493">
      <w:pPr>
        <w:rPr>
          <w:lang w:val="en-GB"/>
        </w:rPr>
      </w:pPr>
      <w:r>
        <w:rPr>
          <w:lang w:val="en-GB"/>
        </w:rPr>
        <w:t>Create a blank word document for the whole team and d</w:t>
      </w:r>
      <w:r w:rsidRPr="007C6662">
        <w:rPr>
          <w:lang w:val="en-GB"/>
        </w:rPr>
        <w:t xml:space="preserve">efine </w:t>
      </w:r>
      <w:r>
        <w:rPr>
          <w:lang w:val="en-GB"/>
        </w:rPr>
        <w:t>what your system will do starting with a single sentence, f</w:t>
      </w:r>
      <w:r w:rsidRPr="007C6662">
        <w:rPr>
          <w:lang w:val="en-GB"/>
        </w:rPr>
        <w:t>or example</w:t>
      </w:r>
      <w:r>
        <w:rPr>
          <w:lang w:val="en-GB"/>
        </w:rPr>
        <w:t>...</w:t>
      </w:r>
    </w:p>
    <w:p w14:paraId="61FD5B7C" w14:textId="77777777" w:rsidR="00993493" w:rsidRPr="007C6662" w:rsidRDefault="00993493" w:rsidP="00993493">
      <w:pPr>
        <w:jc w:val="center"/>
        <w:rPr>
          <w:lang w:val="en-GB"/>
        </w:rPr>
      </w:pPr>
      <w:r w:rsidRPr="007C6662">
        <w:rPr>
          <w:lang w:val="en-GB"/>
        </w:rPr>
        <w:t>“</w:t>
      </w:r>
      <w:r>
        <w:rPr>
          <w:lang w:val="en-GB"/>
        </w:rPr>
        <w:t>Our</w:t>
      </w:r>
      <w:r w:rsidRPr="007C6662">
        <w:rPr>
          <w:lang w:val="en-GB"/>
        </w:rPr>
        <w:t xml:space="preserve"> system will sell widgets”</w:t>
      </w:r>
    </w:p>
    <w:p w14:paraId="61FD5B7D" w14:textId="6422F86A" w:rsidR="00993493" w:rsidRDefault="00993493" w:rsidP="00993493">
      <w:pPr>
        <w:rPr>
          <w:lang w:val="en-GB"/>
        </w:rPr>
      </w:pPr>
      <w:r>
        <w:rPr>
          <w:lang w:val="en-GB"/>
        </w:rPr>
        <w:lastRenderedPageBreak/>
        <w:t xml:space="preserve">This is the Core Functionality Definition. It defines the system in a single </w:t>
      </w:r>
      <w:r w:rsidR="0080037A">
        <w:rPr>
          <w:lang w:val="en-GB"/>
        </w:rPr>
        <w:t xml:space="preserve">short </w:t>
      </w:r>
      <w:r>
        <w:rPr>
          <w:lang w:val="en-GB"/>
        </w:rPr>
        <w:t xml:space="preserve">sentence and is a good way of really tightening the focus of the system.  If you cannot </w:t>
      </w:r>
      <w:r w:rsidR="00AF3AEC">
        <w:rPr>
          <w:lang w:val="en-GB"/>
        </w:rPr>
        <w:t xml:space="preserve">state this as a brief </w:t>
      </w:r>
      <w:r w:rsidR="009B5C65">
        <w:rPr>
          <w:lang w:val="en-GB"/>
        </w:rPr>
        <w:t>sentence,</w:t>
      </w:r>
      <w:r w:rsidR="00AF3AEC">
        <w:rPr>
          <w:lang w:val="en-GB"/>
        </w:rPr>
        <w:t xml:space="preserve"> then</w:t>
      </w:r>
      <w:r>
        <w:rPr>
          <w:lang w:val="en-GB"/>
        </w:rPr>
        <w:t xml:space="preserve"> your definition is likely too vague.</w:t>
      </w:r>
    </w:p>
    <w:p w14:paraId="61FD5B7E" w14:textId="77777777" w:rsidR="00993493" w:rsidRPr="007C6662" w:rsidRDefault="00993493" w:rsidP="00993493">
      <w:pPr>
        <w:rPr>
          <w:lang w:val="en-GB"/>
        </w:rPr>
      </w:pPr>
      <w:r w:rsidRPr="007C6662">
        <w:rPr>
          <w:lang w:val="en-GB"/>
        </w:rPr>
        <w:t xml:space="preserve">Once you have the </w:t>
      </w:r>
      <w:r>
        <w:rPr>
          <w:lang w:val="en-GB"/>
        </w:rPr>
        <w:t>Core Functionality defined</w:t>
      </w:r>
      <w:r w:rsidRPr="007C6662">
        <w:rPr>
          <w:lang w:val="en-GB"/>
        </w:rPr>
        <w:t xml:space="preserve"> you need to expand the idea into a paragraph or two of descriptive text...</w:t>
      </w:r>
    </w:p>
    <w:p w14:paraId="61FD5B7F" w14:textId="77777777"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8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31E80188" w14:textId="031C3534" w:rsidR="009B5C65" w:rsidRPr="009B5C65" w:rsidRDefault="009B5C65" w:rsidP="009B5C65">
      <w:pPr>
        <w:jc w:val="center"/>
        <w:rPr>
          <w:b/>
          <w:bCs/>
          <w:lang w:val="en-GB"/>
        </w:rPr>
      </w:pPr>
      <w:r w:rsidRPr="009B5C65">
        <w:rPr>
          <w:b/>
          <w:bCs/>
          <w:lang w:val="en-GB"/>
        </w:rPr>
        <w:t>Do not worry about over-specifying your system functionality, you will only be required to complete part of the full system requirements.</w:t>
      </w:r>
    </w:p>
    <w:p w14:paraId="67E7ABB1" w14:textId="77777777" w:rsidR="009B5C65" w:rsidRDefault="009B5C65" w:rsidP="009B5C65">
      <w:pPr>
        <w:rPr>
          <w:lang w:val="en-GB"/>
        </w:rPr>
      </w:pPr>
      <w:r>
        <w:rPr>
          <w:lang w:val="en-GB"/>
        </w:rPr>
        <w:t>Potentially not all aspects of the system will be completed by the end of the project; this is fine as we lack both time and people to take the full system to completion.</w:t>
      </w:r>
    </w:p>
    <w:p w14:paraId="61FD5B81" w14:textId="2EC76001" w:rsidR="00993493" w:rsidRDefault="00993493" w:rsidP="00993493">
      <w:pPr>
        <w:rPr>
          <w:lang w:val="en-GB"/>
        </w:rPr>
      </w:pPr>
      <w:r>
        <w:rPr>
          <w:lang w:val="en-GB"/>
        </w:rPr>
        <w:t xml:space="preserve">Once you have an idea of what the system will do you need to identify who is taking on </w:t>
      </w:r>
      <w:r w:rsidR="0053591A">
        <w:rPr>
          <w:lang w:val="en-GB"/>
        </w:rPr>
        <w:t>which</w:t>
      </w:r>
      <w:r>
        <w:rPr>
          <w:lang w:val="en-GB"/>
        </w:rPr>
        <w:t xml:space="preserve"> section of the system development.</w:t>
      </w:r>
    </w:p>
    <w:p w14:paraId="61FD5B82" w14:textId="77777777" w:rsidR="00993493" w:rsidRDefault="00993493" w:rsidP="00993493">
      <w:pPr>
        <w:rPr>
          <w:lang w:val="en-GB"/>
        </w:rPr>
      </w:pPr>
      <w:r>
        <w:rPr>
          <w:lang w:val="en-GB"/>
        </w:rPr>
        <w:t>In this example t</w:t>
      </w:r>
      <w:r w:rsidRPr="007C6662">
        <w:rPr>
          <w:lang w:val="en-GB"/>
        </w:rPr>
        <w:t>he development team consists of four people, Rod, Jane, Freddie and Bungle.</w:t>
      </w:r>
    </w:p>
    <w:p w14:paraId="61FD5B83" w14:textId="77777777" w:rsidR="00993493" w:rsidRDefault="00993493" w:rsidP="00993493">
      <w:pPr>
        <w:rPr>
          <w:lang w:val="en-GB"/>
        </w:rPr>
      </w:pPr>
      <w:r>
        <w:rPr>
          <w:lang w:val="en-GB"/>
        </w:rPr>
        <w:t>For the assessment each team member must complete the full range of documents for their allocated section.  Each team member is also responsible for all layers of their component, interface, middle layer classes and database components.</w:t>
      </w:r>
    </w:p>
    <w:p w14:paraId="61FD5B84" w14:textId="77777777" w:rsidR="00993493" w:rsidRPr="000642C4" w:rsidRDefault="00993493" w:rsidP="00993493">
      <w:pPr>
        <w:jc w:val="center"/>
        <w:rPr>
          <w:u w:val="single"/>
          <w:lang w:val="en-GB"/>
        </w:rPr>
      </w:pPr>
      <w:r w:rsidRPr="000642C4">
        <w:rPr>
          <w:u w:val="single"/>
          <w:lang w:val="en-GB"/>
        </w:rPr>
        <w:t>Remember this is team work not group work.</w:t>
      </w:r>
    </w:p>
    <w:p w14:paraId="61FD5B85" w14:textId="77777777" w:rsidR="00993493" w:rsidRPr="005F69D6" w:rsidRDefault="00993493" w:rsidP="005E62B0">
      <w:pPr>
        <w:jc w:val="center"/>
        <w:rPr>
          <w:u w:val="single"/>
          <w:lang w:val="en-GB"/>
        </w:rPr>
      </w:pPr>
      <w:r w:rsidRPr="005F69D6">
        <w:rPr>
          <w:u w:val="single"/>
          <w:lang w:val="en-GB"/>
        </w:rPr>
        <w:t>Each member stands or falls on the work that they themselves develop.</w:t>
      </w:r>
    </w:p>
    <w:p w14:paraId="61FD5B86" w14:textId="77777777" w:rsidR="00993493" w:rsidRPr="007C6662" w:rsidRDefault="00993493" w:rsidP="00993493">
      <w:pPr>
        <w:rPr>
          <w:lang w:val="en-GB"/>
        </w:rPr>
      </w:pPr>
      <w:r>
        <w:rPr>
          <w:lang w:val="en-GB"/>
        </w:rPr>
        <w:t>In this team w</w:t>
      </w:r>
      <w:r w:rsidRPr="007C6662">
        <w:rPr>
          <w:lang w:val="en-GB"/>
        </w:rPr>
        <w:t>e will allocate the following components to each team member...</w:t>
      </w:r>
    </w:p>
    <w:p w14:paraId="61FD5B87"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88" w14:textId="77777777" w:rsidR="00993493" w:rsidRPr="007C6662" w:rsidRDefault="00993493" w:rsidP="00993493">
      <w:pPr>
        <w:pStyle w:val="ListParagraph"/>
        <w:ind w:left="1440"/>
        <w:rPr>
          <w:lang w:val="en-GB"/>
        </w:rPr>
      </w:pPr>
      <w:r w:rsidRPr="007C6662">
        <w:rPr>
          <w:lang w:val="en-GB"/>
        </w:rPr>
        <w:t>Allowing adding, editing, deleting, listing and filtering of staff records</w:t>
      </w:r>
    </w:p>
    <w:p w14:paraId="61FD5B89"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8A"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8B"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8C" w14:textId="77777777" w:rsidR="00993493" w:rsidRPr="007C6662" w:rsidRDefault="00993493" w:rsidP="00993493">
      <w:pPr>
        <w:pStyle w:val="ListParagraph"/>
        <w:ind w:left="1440"/>
        <w:rPr>
          <w:lang w:val="en-GB"/>
        </w:rPr>
      </w:pPr>
      <w:r w:rsidRPr="007C6662">
        <w:rPr>
          <w:lang w:val="en-GB"/>
        </w:rPr>
        <w:lastRenderedPageBreak/>
        <w:t>Allowing for maintenance of stock data, add, edit etc..</w:t>
      </w:r>
    </w:p>
    <w:p w14:paraId="61FD5B8D"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8E"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8F" w14:textId="77777777" w:rsidR="00993493" w:rsidRDefault="00E00263" w:rsidP="00993493">
      <w:pPr>
        <w:rPr>
          <w:lang w:val="en-GB"/>
        </w:rPr>
      </w:pPr>
      <w:r>
        <w:rPr>
          <w:lang w:val="en-GB"/>
        </w:rPr>
        <w:t xml:space="preserve">Here is </w:t>
      </w:r>
      <w:r w:rsidR="00993493">
        <w:rPr>
          <w:lang w:val="en-GB"/>
        </w:rPr>
        <w:t>a rough guide</w:t>
      </w:r>
      <w:r>
        <w:rPr>
          <w:lang w:val="en-GB"/>
        </w:rPr>
        <w:t>. A</w:t>
      </w:r>
      <w:r w:rsidR="00993493">
        <w:rPr>
          <w:lang w:val="en-GB"/>
        </w:rPr>
        <w:t xml:space="preserve">llocating a single table to each team member </w:t>
      </w:r>
      <w:r>
        <w:rPr>
          <w:lang w:val="en-GB"/>
        </w:rPr>
        <w:t>should mean</w:t>
      </w:r>
      <w:r w:rsidR="00993493">
        <w:rPr>
          <w:lang w:val="en-GB"/>
        </w:rPr>
        <w:t xml:space="preserve"> in each member </w:t>
      </w:r>
      <w:r w:rsidR="0080037A">
        <w:rPr>
          <w:lang w:val="en-GB"/>
        </w:rPr>
        <w:t>will have</w:t>
      </w:r>
      <w:r w:rsidR="00993493">
        <w:rPr>
          <w:lang w:val="en-GB"/>
        </w:rPr>
        <w:t xml:space="preserve"> a similar amount of work to do.</w:t>
      </w:r>
    </w:p>
    <w:p w14:paraId="61FD5B90" w14:textId="5AF17EFC" w:rsidR="00AF3AEC" w:rsidRDefault="00E00263" w:rsidP="00993493">
      <w:pPr>
        <w:rPr>
          <w:lang w:val="en-GB"/>
        </w:rPr>
      </w:pPr>
      <w:r>
        <w:rPr>
          <w:lang w:val="en-GB"/>
        </w:rPr>
        <w:t xml:space="preserve">For </w:t>
      </w:r>
      <w:r w:rsidR="009B5C65">
        <w:rPr>
          <w:lang w:val="en-GB"/>
        </w:rPr>
        <w:t>example,</w:t>
      </w:r>
      <w:r>
        <w:rPr>
          <w:lang w:val="en-GB"/>
        </w:rPr>
        <w:t xml:space="preserve"> take a look at the following initial ERD...</w:t>
      </w:r>
    </w:p>
    <w:p w14:paraId="61FD5B91" w14:textId="5E4339B3" w:rsidR="00E00263" w:rsidRDefault="00E00263" w:rsidP="00993493">
      <w:pPr>
        <w:rPr>
          <w:lang w:val="en-GB"/>
        </w:rPr>
      </w:pPr>
      <w:r>
        <w:rPr>
          <w:noProof/>
          <w:lang w:val="en-GB" w:eastAsia="en-GB"/>
        </w:rPr>
        <w:drawing>
          <wp:inline distT="0" distB="0" distL="0" distR="0" wp14:anchorId="61FD5C30" wp14:editId="61FD5C31">
            <wp:extent cx="5943600" cy="32539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3253981"/>
                    </a:xfrm>
                    <a:prstGeom prst="rect">
                      <a:avLst/>
                    </a:prstGeom>
                    <a:noFill/>
                    <a:ln w="9525">
                      <a:noFill/>
                      <a:miter lim="800000"/>
                      <a:headEnd/>
                      <a:tailEnd/>
                    </a:ln>
                  </pic:spPr>
                </pic:pic>
              </a:graphicData>
            </a:graphic>
          </wp:inline>
        </w:drawing>
      </w:r>
    </w:p>
    <w:p w14:paraId="54097FD6" w14:textId="6A3AC05D" w:rsidR="005F69D6" w:rsidRDefault="005F69D6" w:rsidP="00993493">
      <w:pPr>
        <w:rPr>
          <w:lang w:val="en-GB"/>
        </w:rPr>
      </w:pPr>
      <w:r>
        <w:rPr>
          <w:lang w:val="en-GB"/>
        </w:rPr>
        <w:t xml:space="preserve">(You do not need to create an ERD at this stage but having a rough draft might help clarify the </w:t>
      </w:r>
      <w:r w:rsidR="009B5C65">
        <w:rPr>
          <w:lang w:val="en-GB"/>
        </w:rPr>
        <w:t>subcomponents</w:t>
      </w:r>
      <w:r>
        <w:rPr>
          <w:lang w:val="en-GB"/>
        </w:rPr>
        <w:t xml:space="preserve"> in the larger system!)</w:t>
      </w:r>
    </w:p>
    <w:p w14:paraId="61FD5B92" w14:textId="77777777" w:rsidR="00E00263" w:rsidRDefault="00E00263" w:rsidP="00993493">
      <w:pPr>
        <w:rPr>
          <w:lang w:val="en-GB"/>
        </w:rPr>
      </w:pPr>
      <w:r>
        <w:rPr>
          <w:lang w:val="en-GB"/>
        </w:rPr>
        <w:t>Each table here is a potential unit of work for one person.  Keep in mind that if somebody takes on order processing that it makes sense to write classes for order-line too!</w:t>
      </w:r>
    </w:p>
    <w:p w14:paraId="61FD5B94" w14:textId="6317D6FA" w:rsidR="00993493" w:rsidRDefault="00993493" w:rsidP="00993493">
      <w:pPr>
        <w:pBdr>
          <w:bottom w:val="single" w:sz="12" w:space="1" w:color="auto"/>
        </w:pBdr>
        <w:rPr>
          <w:lang w:val="en-GB"/>
        </w:rPr>
      </w:pPr>
      <w:r>
        <w:rPr>
          <w:lang w:val="en-GB"/>
        </w:rPr>
        <w:t xml:space="preserve">This should give you a single document along the following lines (clearly more work is needed </w:t>
      </w:r>
      <w:r w:rsidR="009B5C65">
        <w:rPr>
          <w:lang w:val="en-GB"/>
        </w:rPr>
        <w:t>here) ...</w:t>
      </w:r>
    </w:p>
    <w:p w14:paraId="61FD5B95" w14:textId="77777777" w:rsidR="00993493" w:rsidRDefault="00993493" w:rsidP="00993493">
      <w:pPr>
        <w:pBdr>
          <w:bottom w:val="single" w:sz="12" w:space="1" w:color="auto"/>
        </w:pBdr>
        <w:rPr>
          <w:lang w:val="en-GB"/>
        </w:rPr>
      </w:pPr>
    </w:p>
    <w:p w14:paraId="61FD5B96" w14:textId="77777777" w:rsidR="00993493" w:rsidRPr="009417E8" w:rsidRDefault="00993493" w:rsidP="00993493">
      <w:pPr>
        <w:jc w:val="center"/>
        <w:rPr>
          <w:b/>
          <w:sz w:val="72"/>
          <w:lang w:val="en-GB"/>
        </w:rPr>
      </w:pPr>
      <w:r w:rsidRPr="009417E8">
        <w:rPr>
          <w:b/>
          <w:sz w:val="72"/>
          <w:lang w:val="en-GB"/>
        </w:rPr>
        <w:t>Perfect Widget LTD</w:t>
      </w:r>
    </w:p>
    <w:p w14:paraId="61FD5B97" w14:textId="77777777" w:rsidR="00993493" w:rsidRDefault="00993493" w:rsidP="00993493">
      <w:pPr>
        <w:jc w:val="center"/>
        <w:rPr>
          <w:b/>
          <w:lang w:val="en-GB"/>
        </w:rPr>
      </w:pPr>
      <w:r>
        <w:rPr>
          <w:b/>
          <w:noProof/>
          <w:lang w:val="en-GB" w:eastAsia="en-GB"/>
        </w:rPr>
        <w:lastRenderedPageBreak/>
        <w:drawing>
          <wp:inline distT="0" distB="0" distL="0" distR="0" wp14:anchorId="61FD5C32" wp14:editId="61FD5C33">
            <wp:extent cx="1219200" cy="1219200"/>
            <wp:effectExtent l="19050" t="0" r="0" b="0"/>
            <wp:docPr id="95"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1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98" w14:textId="77777777" w:rsidR="00993493" w:rsidRPr="009417E8" w:rsidRDefault="00993493" w:rsidP="00993493">
      <w:pPr>
        <w:jc w:val="center"/>
        <w:rPr>
          <w:b/>
          <w:lang w:val="en-GB"/>
        </w:rPr>
      </w:pPr>
      <w:r>
        <w:rPr>
          <w:b/>
          <w:lang w:val="en-GB"/>
        </w:rPr>
        <w:t>Est. 2019</w:t>
      </w:r>
    </w:p>
    <w:p w14:paraId="61FD5B99" w14:textId="77777777" w:rsidR="00993493" w:rsidRDefault="00993493" w:rsidP="00993493">
      <w:pPr>
        <w:rPr>
          <w:lang w:val="en-GB"/>
        </w:rPr>
      </w:pPr>
      <w:r w:rsidRPr="009417E8">
        <w:rPr>
          <w:b/>
          <w:lang w:val="en-GB"/>
        </w:rPr>
        <w:t>Core Functionality:</w:t>
      </w:r>
      <w:r>
        <w:rPr>
          <w:lang w:val="en-GB"/>
        </w:rPr>
        <w:tab/>
        <w:t>A System for Selling Widgets</w:t>
      </w:r>
    </w:p>
    <w:p w14:paraId="61FD5B9A" w14:textId="77777777" w:rsidR="00993493" w:rsidRDefault="00993493" w:rsidP="00993493">
      <w:pPr>
        <w:rPr>
          <w:lang w:val="en-GB"/>
        </w:rPr>
      </w:pPr>
      <w:r w:rsidRPr="009417E8">
        <w:rPr>
          <w:b/>
          <w:lang w:val="en-GB"/>
        </w:rPr>
        <w:t>Team Members:</w:t>
      </w:r>
      <w:r>
        <w:rPr>
          <w:lang w:val="en-GB"/>
        </w:rPr>
        <w:tab/>
        <w:t>Rod</w:t>
      </w:r>
    </w:p>
    <w:p w14:paraId="61FD5B9B" w14:textId="77777777" w:rsidR="00993493" w:rsidRDefault="00993493" w:rsidP="00993493">
      <w:pPr>
        <w:rPr>
          <w:lang w:val="en-GB"/>
        </w:rPr>
      </w:pPr>
      <w:r>
        <w:rPr>
          <w:lang w:val="en-GB"/>
        </w:rPr>
        <w:tab/>
      </w:r>
      <w:r>
        <w:rPr>
          <w:lang w:val="en-GB"/>
        </w:rPr>
        <w:tab/>
      </w:r>
      <w:r>
        <w:rPr>
          <w:lang w:val="en-GB"/>
        </w:rPr>
        <w:tab/>
        <w:t>Jane</w:t>
      </w:r>
    </w:p>
    <w:p w14:paraId="61FD5B9C" w14:textId="77777777" w:rsidR="00993493" w:rsidRDefault="00993493" w:rsidP="00993493">
      <w:pPr>
        <w:rPr>
          <w:lang w:val="en-GB"/>
        </w:rPr>
      </w:pPr>
      <w:r>
        <w:rPr>
          <w:lang w:val="en-GB"/>
        </w:rPr>
        <w:tab/>
      </w:r>
      <w:r>
        <w:rPr>
          <w:lang w:val="en-GB"/>
        </w:rPr>
        <w:tab/>
      </w:r>
      <w:r>
        <w:rPr>
          <w:lang w:val="en-GB"/>
        </w:rPr>
        <w:tab/>
        <w:t>Freddie</w:t>
      </w:r>
    </w:p>
    <w:p w14:paraId="61FD5B9D" w14:textId="77777777" w:rsidR="00993493" w:rsidRDefault="00993493" w:rsidP="00993493">
      <w:pPr>
        <w:rPr>
          <w:lang w:val="en-GB"/>
        </w:rPr>
      </w:pPr>
      <w:r>
        <w:rPr>
          <w:lang w:val="en-GB"/>
        </w:rPr>
        <w:tab/>
      </w:r>
      <w:r>
        <w:rPr>
          <w:lang w:val="en-GB"/>
        </w:rPr>
        <w:tab/>
      </w:r>
      <w:r>
        <w:rPr>
          <w:lang w:val="en-GB"/>
        </w:rPr>
        <w:tab/>
        <w:t>Bungle</w:t>
      </w:r>
    </w:p>
    <w:p w14:paraId="61FD5B9E" w14:textId="77777777" w:rsidR="00993493" w:rsidRPr="009417E8" w:rsidRDefault="00993493" w:rsidP="00993493">
      <w:pPr>
        <w:rPr>
          <w:b/>
          <w:lang w:val="en-GB"/>
        </w:rPr>
      </w:pPr>
      <w:r w:rsidRPr="009417E8">
        <w:rPr>
          <w:b/>
          <w:lang w:val="en-GB"/>
        </w:rPr>
        <w:t>System Overview</w:t>
      </w:r>
      <w:r>
        <w:rPr>
          <w:b/>
          <w:lang w:val="en-GB"/>
        </w:rPr>
        <w:t>:</w:t>
      </w:r>
    </w:p>
    <w:p w14:paraId="61FD5B9F" w14:textId="77777777"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A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61FD5BA1" w14:textId="77777777" w:rsidR="00993493" w:rsidRDefault="00993493" w:rsidP="00993493">
      <w:pPr>
        <w:pBdr>
          <w:bottom w:val="single" w:sz="12" w:space="1" w:color="auto"/>
        </w:pBdr>
        <w:rPr>
          <w:lang w:val="en-GB"/>
        </w:rPr>
      </w:pPr>
    </w:p>
    <w:p w14:paraId="61FD5BA2" w14:textId="77777777" w:rsidR="00AF3AEC" w:rsidRDefault="00AF3AEC" w:rsidP="00993493">
      <w:pPr>
        <w:rPr>
          <w:lang w:val="en-GB"/>
        </w:rPr>
      </w:pPr>
    </w:p>
    <w:p w14:paraId="61FD5BA3" w14:textId="77777777" w:rsidR="00993493" w:rsidRDefault="00993493" w:rsidP="00993493">
      <w:pPr>
        <w:rPr>
          <w:lang w:val="en-GB"/>
        </w:rPr>
      </w:pPr>
      <w:r>
        <w:rPr>
          <w:lang w:val="en-GB"/>
        </w:rPr>
        <w:t>Try to think of yourselves no longer as students but as a company producing stuff.  Think of a name for your company; why not come up with a logo?</w:t>
      </w:r>
    </w:p>
    <w:p w14:paraId="61FD5BA4" w14:textId="77777777" w:rsidR="00993493" w:rsidRDefault="00993493" w:rsidP="00993493">
      <w:pPr>
        <w:pStyle w:val="Heading2"/>
        <w:rPr>
          <w:lang w:val="en-GB"/>
        </w:rPr>
      </w:pPr>
      <w:bookmarkStart w:id="9" w:name="_Toc13139334"/>
      <w:bookmarkStart w:id="10" w:name="_Toc92276977"/>
      <w:r>
        <w:rPr>
          <w:lang w:val="en-GB"/>
        </w:rPr>
        <w:t>Creating the Individual Specifications</w:t>
      </w:r>
      <w:bookmarkEnd w:id="9"/>
      <w:bookmarkEnd w:id="10"/>
    </w:p>
    <w:p w14:paraId="61FD5BA5" w14:textId="77777777" w:rsidR="0080037A" w:rsidRDefault="00993493">
      <w:pPr>
        <w:rPr>
          <w:lang w:val="en-GB"/>
        </w:rPr>
      </w:pPr>
      <w:r>
        <w:rPr>
          <w:lang w:val="en-GB"/>
        </w:rPr>
        <w:t>Now that the team has created and agreed upon the System Overview, each team member is responsible for developing the detail related to their specific allocated component.</w:t>
      </w:r>
      <w:r w:rsidR="0080037A">
        <w:rPr>
          <w:lang w:val="en-GB"/>
        </w:rPr>
        <w:br w:type="page"/>
      </w:r>
    </w:p>
    <w:p w14:paraId="61FD5BA6" w14:textId="77777777" w:rsidR="0080037A" w:rsidRDefault="0080037A" w:rsidP="00993493">
      <w:pPr>
        <w:rPr>
          <w:lang w:val="en-GB"/>
        </w:rPr>
      </w:pPr>
    </w:p>
    <w:p w14:paraId="61FD5BA7" w14:textId="07C55B42" w:rsidR="00993493" w:rsidRDefault="009B5C65" w:rsidP="00993493">
      <w:pPr>
        <w:pStyle w:val="Heading2"/>
        <w:rPr>
          <w:lang w:val="en-GB"/>
        </w:rPr>
      </w:pPr>
      <w:bookmarkStart w:id="11" w:name="_Toc13139335"/>
      <w:bookmarkStart w:id="12" w:name="_Toc92276978"/>
      <w:r>
        <w:rPr>
          <w:lang w:val="en-GB"/>
        </w:rPr>
        <w:t>Teamwork</w:t>
      </w:r>
      <w:r w:rsidR="00993493">
        <w:rPr>
          <w:lang w:val="en-GB"/>
        </w:rPr>
        <w:t xml:space="preserve"> v Group Work</w:t>
      </w:r>
      <w:bookmarkEnd w:id="11"/>
      <w:bookmarkEnd w:id="12"/>
    </w:p>
    <w:p w14:paraId="61FD5BA8" w14:textId="77777777" w:rsidR="00993493" w:rsidRDefault="00993493" w:rsidP="00993493">
      <w:pPr>
        <w:rPr>
          <w:lang w:val="en-GB"/>
        </w:rPr>
      </w:pPr>
      <w:r>
        <w:rPr>
          <w:lang w:val="en-GB"/>
        </w:rPr>
        <w:t>You are most welcome to help and support each other in this task but resist the urge to do the work for another person.</w:t>
      </w:r>
    </w:p>
    <w:p w14:paraId="61FD5BA9" w14:textId="77777777" w:rsidR="00993493" w:rsidRPr="000642C4" w:rsidRDefault="00993493" w:rsidP="00993493">
      <w:pPr>
        <w:jc w:val="center"/>
        <w:rPr>
          <w:u w:val="single"/>
          <w:lang w:val="en-GB"/>
        </w:rPr>
      </w:pPr>
      <w:r w:rsidRPr="000642C4">
        <w:rPr>
          <w:u w:val="single"/>
          <w:lang w:val="en-GB"/>
        </w:rPr>
        <w:t>You are marked individually remember!</w:t>
      </w:r>
    </w:p>
    <w:p w14:paraId="61FD5BAA" w14:textId="0582EE86" w:rsidR="00993493" w:rsidRDefault="00993493" w:rsidP="00993493">
      <w:pPr>
        <w:rPr>
          <w:lang w:val="en-GB"/>
        </w:rPr>
      </w:pPr>
      <w:r>
        <w:rPr>
          <w:lang w:val="en-GB"/>
        </w:rPr>
        <w:t xml:space="preserve">If you complete the work for a team member who does </w:t>
      </w:r>
      <w:r w:rsidR="009B5C65">
        <w:rPr>
          <w:lang w:val="en-GB"/>
        </w:rPr>
        <w:t>nothing,</w:t>
      </w:r>
      <w:r>
        <w:rPr>
          <w:lang w:val="en-GB"/>
        </w:rPr>
        <w:t xml:space="preserve"> they will be awarded the marks based on your hard work, which isn’t fair.</w:t>
      </w:r>
    </w:p>
    <w:p w14:paraId="0B054C9F" w14:textId="11334F71" w:rsidR="009B5C65" w:rsidRPr="005A0824" w:rsidRDefault="009B5C65" w:rsidP="00993493">
      <w:pPr>
        <w:rPr>
          <w:lang w:val="en-GB"/>
        </w:rPr>
      </w:pPr>
      <w:r>
        <w:rPr>
          <w:lang w:val="en-GB"/>
        </w:rPr>
        <w:t>If a team member is not pulling their weight during the module, that is their problem.  So long as you complete your allocated section you will still have access to the full range of available marks.</w:t>
      </w:r>
    </w:p>
    <w:p w14:paraId="61FD5BAB" w14:textId="77777777" w:rsidR="00993493" w:rsidRPr="007C6662" w:rsidRDefault="00993493" w:rsidP="00993493">
      <w:pPr>
        <w:pStyle w:val="Heading2"/>
        <w:rPr>
          <w:lang w:val="en-GB"/>
        </w:rPr>
      </w:pPr>
      <w:bookmarkStart w:id="13" w:name="_Toc13139336"/>
      <w:bookmarkStart w:id="14" w:name="_Toc92276979"/>
      <w:r>
        <w:rPr>
          <w:lang w:val="en-GB"/>
        </w:rPr>
        <w:t>Some Tips for Creating the Specification Document</w:t>
      </w:r>
      <w:bookmarkEnd w:id="13"/>
      <w:bookmarkEnd w:id="14"/>
    </w:p>
    <w:p w14:paraId="61FD5BAC" w14:textId="787B5227" w:rsidR="00993493" w:rsidRPr="007C6662" w:rsidRDefault="00993493" w:rsidP="00993493">
      <w:pPr>
        <w:rPr>
          <w:lang w:val="en-GB"/>
        </w:rPr>
      </w:pPr>
      <w:r w:rsidRPr="007C6662">
        <w:rPr>
          <w:lang w:val="en-GB"/>
        </w:rPr>
        <w:t xml:space="preserve">One common problem with </w:t>
      </w:r>
      <w:r>
        <w:rPr>
          <w:lang w:val="en-GB"/>
        </w:rPr>
        <w:t>individual</w:t>
      </w:r>
      <w:r w:rsidRPr="007C6662">
        <w:rPr>
          <w:lang w:val="en-GB"/>
        </w:rPr>
        <w:t xml:space="preserve"> specification</w:t>
      </w:r>
      <w:r>
        <w:rPr>
          <w:lang w:val="en-GB"/>
        </w:rPr>
        <w:t>s</w:t>
      </w:r>
      <w:r w:rsidRPr="007C6662">
        <w:rPr>
          <w:lang w:val="en-GB"/>
        </w:rPr>
        <w:t xml:space="preserve"> is that they are often too vague to really tell us what is going on.</w:t>
      </w:r>
    </w:p>
    <w:p w14:paraId="61FD5BAD" w14:textId="77777777" w:rsidR="00993493" w:rsidRPr="007C6662" w:rsidRDefault="00993493" w:rsidP="00993493">
      <w:pPr>
        <w:rPr>
          <w:lang w:val="en-GB"/>
        </w:rPr>
      </w:pPr>
      <w:r w:rsidRPr="007C6662">
        <w:rPr>
          <w:lang w:val="en-GB"/>
        </w:rPr>
        <w:t xml:space="preserve">Although it isn’t necessary to produce a formal role-play it is a good idea to </w:t>
      </w:r>
      <w:r>
        <w:rPr>
          <w:lang w:val="en-GB"/>
        </w:rPr>
        <w:t>try an</w:t>
      </w:r>
      <w:r w:rsidR="00AF3AEC">
        <w:rPr>
          <w:lang w:val="en-GB"/>
        </w:rPr>
        <w:t>d</w:t>
      </w:r>
      <w:r>
        <w:rPr>
          <w:lang w:val="en-GB"/>
        </w:rPr>
        <w:t xml:space="preserve"> imagine</w:t>
      </w:r>
      <w:r w:rsidRPr="007C6662">
        <w:rPr>
          <w:lang w:val="en-GB"/>
        </w:rPr>
        <w:t xml:space="preserve"> oneself in the situation of the potential user.</w:t>
      </w:r>
    </w:p>
    <w:p w14:paraId="61FD5BAE" w14:textId="77777777" w:rsidR="00993493" w:rsidRPr="007C6662" w:rsidRDefault="00993493" w:rsidP="00993493">
      <w:pPr>
        <w:numPr>
          <w:ilvl w:val="0"/>
          <w:numId w:val="7"/>
        </w:numPr>
        <w:spacing w:after="0" w:line="240" w:lineRule="auto"/>
        <w:rPr>
          <w:lang w:val="en-GB"/>
        </w:rPr>
      </w:pPr>
      <w:r w:rsidRPr="007C6662">
        <w:rPr>
          <w:lang w:val="en-GB"/>
        </w:rPr>
        <w:t>Who</w:t>
      </w:r>
      <w:r w:rsidR="0080037A">
        <w:rPr>
          <w:lang w:val="en-GB"/>
        </w:rPr>
        <w:t xml:space="preserve"> is using the system</w:t>
      </w:r>
      <w:r>
        <w:rPr>
          <w:lang w:val="en-GB"/>
        </w:rPr>
        <w:t>?</w:t>
      </w:r>
    </w:p>
    <w:p w14:paraId="61FD5BAF" w14:textId="77777777" w:rsidR="00993493" w:rsidRPr="007C6662" w:rsidRDefault="00993493" w:rsidP="00993493">
      <w:pPr>
        <w:numPr>
          <w:ilvl w:val="0"/>
          <w:numId w:val="7"/>
        </w:numPr>
        <w:spacing w:after="0" w:line="240" w:lineRule="auto"/>
        <w:rPr>
          <w:lang w:val="en-GB"/>
        </w:rPr>
      </w:pPr>
      <w:r w:rsidRPr="007C6662">
        <w:rPr>
          <w:lang w:val="en-GB"/>
        </w:rPr>
        <w:t>What</w:t>
      </w:r>
      <w:r w:rsidR="002C715A">
        <w:rPr>
          <w:lang w:val="en-GB"/>
        </w:rPr>
        <w:t xml:space="preserve"> will each actor do</w:t>
      </w:r>
      <w:r>
        <w:rPr>
          <w:lang w:val="en-GB"/>
        </w:rPr>
        <w:t>?</w:t>
      </w:r>
    </w:p>
    <w:p w14:paraId="61FD5BB0" w14:textId="77777777" w:rsidR="00993493" w:rsidRPr="007C6662" w:rsidRDefault="00993493" w:rsidP="00993493">
      <w:pPr>
        <w:numPr>
          <w:ilvl w:val="0"/>
          <w:numId w:val="7"/>
        </w:numPr>
        <w:spacing w:after="0" w:line="240" w:lineRule="auto"/>
        <w:rPr>
          <w:lang w:val="en-GB"/>
        </w:rPr>
      </w:pPr>
      <w:r w:rsidRPr="007C6662">
        <w:rPr>
          <w:lang w:val="en-GB"/>
        </w:rPr>
        <w:t>When</w:t>
      </w:r>
      <w:r w:rsidR="0080037A">
        <w:rPr>
          <w:lang w:val="en-GB"/>
        </w:rPr>
        <w:t xml:space="preserve"> will they be performing these actions</w:t>
      </w:r>
      <w:r>
        <w:rPr>
          <w:lang w:val="en-GB"/>
        </w:rPr>
        <w:t>?</w:t>
      </w:r>
    </w:p>
    <w:p w14:paraId="61FD5BB1" w14:textId="77777777" w:rsidR="00993493" w:rsidRPr="007C6662" w:rsidRDefault="00993493" w:rsidP="00993493">
      <w:pPr>
        <w:numPr>
          <w:ilvl w:val="0"/>
          <w:numId w:val="7"/>
        </w:numPr>
        <w:spacing w:after="0" w:line="240" w:lineRule="auto"/>
        <w:rPr>
          <w:lang w:val="en-GB"/>
        </w:rPr>
      </w:pPr>
      <w:r w:rsidRPr="007C6662">
        <w:rPr>
          <w:lang w:val="en-GB"/>
        </w:rPr>
        <w:t>Where</w:t>
      </w:r>
      <w:r w:rsidR="0080037A">
        <w:rPr>
          <w:lang w:val="en-GB"/>
        </w:rPr>
        <w:t xml:space="preserve"> will they be carrying out these use-cases</w:t>
      </w:r>
      <w:r>
        <w:rPr>
          <w:lang w:val="en-GB"/>
        </w:rPr>
        <w:t>?</w:t>
      </w:r>
    </w:p>
    <w:p w14:paraId="61FD5BB2" w14:textId="77777777" w:rsidR="00993493" w:rsidRPr="007C6662" w:rsidRDefault="00993493" w:rsidP="00993493">
      <w:pPr>
        <w:numPr>
          <w:ilvl w:val="0"/>
          <w:numId w:val="7"/>
        </w:numPr>
        <w:spacing w:after="0" w:line="240" w:lineRule="auto"/>
        <w:rPr>
          <w:lang w:val="en-GB"/>
        </w:rPr>
      </w:pPr>
      <w:r w:rsidRPr="007C6662">
        <w:rPr>
          <w:lang w:val="en-GB"/>
        </w:rPr>
        <w:t>Why</w:t>
      </w:r>
      <w:r w:rsidR="0080037A">
        <w:rPr>
          <w:lang w:val="en-GB"/>
        </w:rPr>
        <w:t xml:space="preserve"> do they need to use the system</w:t>
      </w:r>
      <w:r>
        <w:rPr>
          <w:lang w:val="en-GB"/>
        </w:rPr>
        <w:t>?</w:t>
      </w:r>
    </w:p>
    <w:p w14:paraId="61FD5BB3" w14:textId="77777777" w:rsidR="00993493" w:rsidRPr="007C6662" w:rsidRDefault="00993493" w:rsidP="00993493">
      <w:pPr>
        <w:rPr>
          <w:lang w:val="en-GB"/>
        </w:rPr>
      </w:pPr>
    </w:p>
    <w:p w14:paraId="61FD5BB4" w14:textId="77777777" w:rsidR="00993493" w:rsidRDefault="00993493" w:rsidP="00993493">
      <w:pPr>
        <w:rPr>
          <w:lang w:val="en-GB"/>
        </w:rPr>
      </w:pPr>
      <w:r w:rsidRPr="007C6662">
        <w:rPr>
          <w:lang w:val="en-GB"/>
        </w:rPr>
        <w:t>(If you are not clear on any of these points then you must return to the client and find out</w:t>
      </w:r>
      <w:r>
        <w:rPr>
          <w:lang w:val="en-GB"/>
        </w:rPr>
        <w:t>, or in our case discuss the matter with your tutor</w:t>
      </w:r>
      <w:r w:rsidRPr="007C6662">
        <w:rPr>
          <w:lang w:val="en-GB"/>
        </w:rPr>
        <w:t>.)</w:t>
      </w:r>
    </w:p>
    <w:p w14:paraId="61FD5BB5" w14:textId="0D27C1DE" w:rsidR="00993493" w:rsidRDefault="00993493" w:rsidP="00993493">
      <w:pPr>
        <w:rPr>
          <w:lang w:val="en-GB"/>
        </w:rPr>
      </w:pPr>
      <w:r>
        <w:rPr>
          <w:lang w:val="en-GB"/>
        </w:rPr>
        <w:t xml:space="preserve">Also think about the typical tasks that any system </w:t>
      </w:r>
      <w:r w:rsidR="009B5C65">
        <w:rPr>
          <w:lang w:val="en-GB"/>
        </w:rPr>
        <w:t>must</w:t>
      </w:r>
      <w:r>
        <w:rPr>
          <w:lang w:val="en-GB"/>
        </w:rPr>
        <w:t xml:space="preserve"> cater for...</w:t>
      </w:r>
    </w:p>
    <w:p w14:paraId="61FD5BB6" w14:textId="77777777" w:rsidR="00993493" w:rsidRPr="005D143C" w:rsidRDefault="00993493" w:rsidP="00993493">
      <w:pPr>
        <w:pStyle w:val="ListParagraph"/>
        <w:numPr>
          <w:ilvl w:val="0"/>
          <w:numId w:val="9"/>
        </w:numPr>
        <w:rPr>
          <w:lang w:val="en-GB"/>
        </w:rPr>
      </w:pPr>
      <w:r w:rsidRPr="005D143C">
        <w:rPr>
          <w:lang w:val="en-GB"/>
        </w:rPr>
        <w:t>Add</w:t>
      </w:r>
    </w:p>
    <w:p w14:paraId="61FD5BB7" w14:textId="77777777" w:rsidR="00993493" w:rsidRPr="005D143C" w:rsidRDefault="00993493" w:rsidP="00993493">
      <w:pPr>
        <w:pStyle w:val="ListParagraph"/>
        <w:numPr>
          <w:ilvl w:val="0"/>
          <w:numId w:val="9"/>
        </w:numPr>
        <w:rPr>
          <w:lang w:val="en-GB"/>
        </w:rPr>
      </w:pPr>
      <w:r w:rsidRPr="005D143C">
        <w:rPr>
          <w:lang w:val="en-GB"/>
        </w:rPr>
        <w:t>Edit</w:t>
      </w:r>
    </w:p>
    <w:p w14:paraId="61FD5BB8" w14:textId="77777777" w:rsidR="00993493" w:rsidRPr="005D143C" w:rsidRDefault="00993493" w:rsidP="00993493">
      <w:pPr>
        <w:pStyle w:val="ListParagraph"/>
        <w:numPr>
          <w:ilvl w:val="0"/>
          <w:numId w:val="9"/>
        </w:numPr>
        <w:rPr>
          <w:lang w:val="en-GB"/>
        </w:rPr>
      </w:pPr>
      <w:r w:rsidRPr="005D143C">
        <w:rPr>
          <w:lang w:val="en-GB"/>
        </w:rPr>
        <w:t>Delete</w:t>
      </w:r>
    </w:p>
    <w:p w14:paraId="61FD5BB9" w14:textId="77777777" w:rsidR="00993493" w:rsidRPr="005D143C" w:rsidRDefault="00993493" w:rsidP="00993493">
      <w:pPr>
        <w:pStyle w:val="ListParagraph"/>
        <w:numPr>
          <w:ilvl w:val="0"/>
          <w:numId w:val="9"/>
        </w:numPr>
        <w:rPr>
          <w:lang w:val="en-GB"/>
        </w:rPr>
      </w:pPr>
      <w:r w:rsidRPr="005D143C">
        <w:rPr>
          <w:lang w:val="en-GB"/>
        </w:rPr>
        <w:t>List</w:t>
      </w:r>
    </w:p>
    <w:p w14:paraId="61FD5BBA" w14:textId="77777777" w:rsidR="00993493" w:rsidRPr="005D143C" w:rsidRDefault="00993493" w:rsidP="00993493">
      <w:pPr>
        <w:pStyle w:val="ListParagraph"/>
        <w:numPr>
          <w:ilvl w:val="0"/>
          <w:numId w:val="9"/>
        </w:numPr>
        <w:rPr>
          <w:lang w:val="en-GB"/>
        </w:rPr>
      </w:pPr>
      <w:r w:rsidRPr="005D143C">
        <w:rPr>
          <w:lang w:val="en-GB"/>
        </w:rPr>
        <w:t>Filter</w:t>
      </w:r>
    </w:p>
    <w:p w14:paraId="61FD5BBB" w14:textId="77777777" w:rsidR="00993493" w:rsidRPr="005D143C" w:rsidRDefault="00993493" w:rsidP="00993493">
      <w:pPr>
        <w:pStyle w:val="ListParagraph"/>
        <w:numPr>
          <w:ilvl w:val="0"/>
          <w:numId w:val="9"/>
        </w:numPr>
        <w:rPr>
          <w:lang w:val="en-GB"/>
        </w:rPr>
      </w:pPr>
      <w:r w:rsidRPr="005D143C">
        <w:rPr>
          <w:lang w:val="en-GB"/>
        </w:rPr>
        <w:t>Find</w:t>
      </w:r>
    </w:p>
    <w:p w14:paraId="61FD5BBC" w14:textId="77777777" w:rsidR="00993493" w:rsidRPr="005D143C" w:rsidRDefault="00993493" w:rsidP="00993493">
      <w:pPr>
        <w:pStyle w:val="ListParagraph"/>
        <w:numPr>
          <w:ilvl w:val="0"/>
          <w:numId w:val="9"/>
        </w:numPr>
        <w:rPr>
          <w:lang w:val="en-GB"/>
        </w:rPr>
      </w:pPr>
      <w:r w:rsidRPr="005D143C">
        <w:rPr>
          <w:lang w:val="en-GB"/>
        </w:rPr>
        <w:t>Validate</w:t>
      </w:r>
    </w:p>
    <w:p w14:paraId="61FD5BBD" w14:textId="77777777" w:rsidR="00993493" w:rsidRDefault="00993493" w:rsidP="00993493">
      <w:pPr>
        <w:rPr>
          <w:lang w:val="en-GB"/>
        </w:rPr>
      </w:pPr>
      <w:r w:rsidRPr="007C6662">
        <w:rPr>
          <w:lang w:val="en-GB"/>
        </w:rPr>
        <w:t>Ok – let’s set the scene.</w:t>
      </w:r>
    </w:p>
    <w:p w14:paraId="61FD5BBE" w14:textId="77777777" w:rsidR="00993493" w:rsidRDefault="00993493" w:rsidP="00993493">
      <w:pPr>
        <w:rPr>
          <w:lang w:val="en-GB"/>
        </w:rPr>
      </w:pPr>
      <w:r>
        <w:rPr>
          <w:lang w:val="en-GB"/>
        </w:rPr>
        <w:t>Looking at the team we have the following members allocated with the following tasks...</w:t>
      </w:r>
    </w:p>
    <w:p w14:paraId="61FD5BBF"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C0" w14:textId="77777777" w:rsidR="00993493" w:rsidRPr="007C6662" w:rsidRDefault="00993493" w:rsidP="00993493">
      <w:pPr>
        <w:pStyle w:val="ListParagraph"/>
        <w:ind w:left="1440"/>
        <w:rPr>
          <w:lang w:val="en-GB"/>
        </w:rPr>
      </w:pPr>
      <w:r w:rsidRPr="007C6662">
        <w:rPr>
          <w:lang w:val="en-GB"/>
        </w:rPr>
        <w:lastRenderedPageBreak/>
        <w:t>Allowing adding, editing, deleting, listing and filtering of staff records</w:t>
      </w:r>
    </w:p>
    <w:p w14:paraId="61FD5BC1"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C2"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C3"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C4" w14:textId="77777777" w:rsidR="00993493" w:rsidRPr="007C6662" w:rsidRDefault="00993493" w:rsidP="00993493">
      <w:pPr>
        <w:pStyle w:val="ListParagraph"/>
        <w:ind w:left="1440"/>
        <w:rPr>
          <w:lang w:val="en-GB"/>
        </w:rPr>
      </w:pPr>
      <w:r w:rsidRPr="007C6662">
        <w:rPr>
          <w:lang w:val="en-GB"/>
        </w:rPr>
        <w:t>Allowing for maintenance of stock data, add, edit etc...</w:t>
      </w:r>
    </w:p>
    <w:p w14:paraId="61FD5BC5"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C6"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C7" w14:textId="77777777" w:rsidR="00993493" w:rsidRDefault="00993493" w:rsidP="00993493">
      <w:pPr>
        <w:rPr>
          <w:lang w:val="en-GB"/>
        </w:rPr>
      </w:pPr>
      <w:r>
        <w:rPr>
          <w:lang w:val="en-GB"/>
        </w:rPr>
        <w:t>Jane has taken on the task of developing the customer management system.</w:t>
      </w:r>
    </w:p>
    <w:p w14:paraId="61FD5BC8" w14:textId="77777777" w:rsidR="00993493" w:rsidRDefault="00993493" w:rsidP="00993493">
      <w:pPr>
        <w:rPr>
          <w:lang w:val="en-GB"/>
        </w:rPr>
      </w:pPr>
      <w:r>
        <w:rPr>
          <w:lang w:val="en-GB"/>
        </w:rPr>
        <w:t>It is worth keeping in mind that each part of the system has a customer facing front end and a staff facing back end.</w:t>
      </w:r>
    </w:p>
    <w:p w14:paraId="61FD5BC9" w14:textId="2C6DD466" w:rsidR="00993493" w:rsidRDefault="00993493" w:rsidP="00993493">
      <w:pPr>
        <w:rPr>
          <w:lang w:val="en-GB"/>
        </w:rPr>
      </w:pPr>
      <w:r>
        <w:rPr>
          <w:lang w:val="en-GB"/>
        </w:rPr>
        <w:t xml:space="preserve">Perhaps when Jane has a first stab at expanding the </w:t>
      </w:r>
      <w:r w:rsidR="009B5C65">
        <w:rPr>
          <w:lang w:val="en-GB"/>
        </w:rPr>
        <w:t>details,</w:t>
      </w:r>
      <w:r>
        <w:rPr>
          <w:lang w:val="en-GB"/>
        </w:rPr>
        <w:t xml:space="preserve"> they might look like this...</w:t>
      </w:r>
    </w:p>
    <w:p w14:paraId="61FD5BCA" w14:textId="22319B88" w:rsidR="00993493" w:rsidRPr="005D143C"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 They go through the main log-</w:t>
      </w:r>
      <w:r w:rsidRPr="005D143C">
        <w:rPr>
          <w:i/>
          <w:lang w:val="en-GB"/>
        </w:rPr>
        <w:t xml:space="preserve">in page and then start to browse the list of available widgets. Upon finding out that they are not </w:t>
      </w:r>
      <w:r>
        <w:rPr>
          <w:i/>
          <w:lang w:val="en-GB"/>
        </w:rPr>
        <w:t>a customer they follow the sign-</w:t>
      </w:r>
      <w:r w:rsidRPr="005D143C">
        <w:rPr>
          <w:i/>
          <w:lang w:val="en-GB"/>
        </w:rPr>
        <w:t xml:space="preserve">up process entering their details and selecting a </w:t>
      </w:r>
      <w:r w:rsidR="009B5C65" w:rsidRPr="005D143C">
        <w:rPr>
          <w:i/>
          <w:lang w:val="en-GB"/>
        </w:rPr>
        <w:t>username</w:t>
      </w:r>
      <w:r>
        <w:rPr>
          <w:i/>
          <w:lang w:val="en-GB"/>
        </w:rPr>
        <w:t xml:space="preserve"> and password.  Once they see</w:t>
      </w:r>
      <w:r w:rsidRPr="005D143C">
        <w:rPr>
          <w:i/>
          <w:lang w:val="en-GB"/>
        </w:rPr>
        <w:t xml:space="preserve"> widgets that they need by browsing the stock list they add them in turn to the shopping cart.  Once they have completed this process they proceed to check out and complete the order.  Customers have the option to modify their personal data </w:t>
      </w:r>
      <w:r w:rsidR="009B5C65" w:rsidRPr="005D143C">
        <w:rPr>
          <w:i/>
          <w:lang w:val="en-GB"/>
        </w:rPr>
        <w:t>and</w:t>
      </w:r>
      <w:r w:rsidRPr="005D143C">
        <w:rPr>
          <w:i/>
          <w:lang w:val="en-GB"/>
        </w:rPr>
        <w:t xml:space="preserve"> close their account.</w:t>
      </w:r>
    </w:p>
    <w:p w14:paraId="61FD5BCB" w14:textId="77777777" w:rsidR="00993493" w:rsidRPr="005D143C" w:rsidRDefault="00993493" w:rsidP="00993493">
      <w:pPr>
        <w:ind w:left="567" w:right="571"/>
        <w:rPr>
          <w:i/>
          <w:lang w:val="en-GB"/>
        </w:rPr>
      </w:pPr>
      <w:r w:rsidRPr="005D143C">
        <w:rPr>
          <w:i/>
          <w:lang w:val="en-GB"/>
        </w:rPr>
        <w:t>On the back end of the system staff process the order placed by the customer.  They also have the option to manage the data for customers (add, edit delete) and run reports on customers.</w:t>
      </w:r>
    </w:p>
    <w:p w14:paraId="61FD5BCC" w14:textId="77777777" w:rsidR="00993493" w:rsidRDefault="00993493" w:rsidP="00993493">
      <w:pPr>
        <w:rPr>
          <w:lang w:val="en-GB"/>
        </w:rPr>
      </w:pPr>
      <w:r>
        <w:rPr>
          <w:lang w:val="en-GB"/>
        </w:rPr>
        <w:t xml:space="preserve">As a first stab it isn’t bad.  </w:t>
      </w:r>
      <w:r w:rsidR="00AF3AEC">
        <w:rPr>
          <w:lang w:val="en-GB"/>
        </w:rPr>
        <w:t>(</w:t>
      </w:r>
      <w:r>
        <w:rPr>
          <w:lang w:val="en-GB"/>
        </w:rPr>
        <w:t>Don’t worry about getting it perfect on the first attempt.</w:t>
      </w:r>
      <w:r w:rsidR="00AF3AEC">
        <w:rPr>
          <w:lang w:val="en-GB"/>
        </w:rPr>
        <w:t>)</w:t>
      </w:r>
    </w:p>
    <w:p w14:paraId="61FD5BCD" w14:textId="77777777" w:rsidR="00993493" w:rsidRDefault="00993493" w:rsidP="00993493">
      <w:pPr>
        <w:rPr>
          <w:lang w:val="en-GB"/>
        </w:rPr>
      </w:pPr>
      <w:r>
        <w:rPr>
          <w:lang w:val="en-GB"/>
        </w:rPr>
        <w:t>It is a good idea to sit back and think about if this makes sense or not.</w:t>
      </w:r>
    </w:p>
    <w:p w14:paraId="61FD5BCE" w14:textId="77777777" w:rsidR="00993493" w:rsidRDefault="00993493" w:rsidP="00993493">
      <w:pPr>
        <w:rPr>
          <w:lang w:val="en-GB"/>
        </w:rPr>
      </w:pPr>
      <w:r>
        <w:rPr>
          <w:lang w:val="en-GB"/>
        </w:rPr>
        <w:t>First off there seems to be some overlap between Jane’s customer system and Bungle’s order processing.</w:t>
      </w:r>
    </w:p>
    <w:p w14:paraId="61FD5BCF" w14:textId="7EE28BDF" w:rsidR="00993493" w:rsidRDefault="00993493" w:rsidP="00993493">
      <w:pPr>
        <w:rPr>
          <w:lang w:val="en-GB"/>
        </w:rPr>
      </w:pPr>
      <w:r>
        <w:rPr>
          <w:lang w:val="en-GB"/>
        </w:rPr>
        <w:t xml:space="preserve">Who does the shopping cart functionality </w:t>
      </w:r>
      <w:r w:rsidR="009B5C65">
        <w:rPr>
          <w:lang w:val="en-GB"/>
        </w:rPr>
        <w:t>belong</w:t>
      </w:r>
      <w:r>
        <w:rPr>
          <w:lang w:val="en-GB"/>
        </w:rPr>
        <w:t xml:space="preserve"> to?  Is it Jane or Bungle?</w:t>
      </w:r>
    </w:p>
    <w:p w14:paraId="61FD5BD0" w14:textId="256FA4D4" w:rsidR="00993493" w:rsidRDefault="00993493" w:rsidP="00993493">
      <w:pPr>
        <w:rPr>
          <w:lang w:val="en-GB"/>
        </w:rPr>
      </w:pPr>
      <w:r>
        <w:rPr>
          <w:lang w:val="en-GB"/>
        </w:rPr>
        <w:t xml:space="preserve">As a </w:t>
      </w:r>
      <w:r w:rsidR="009B5C65">
        <w:rPr>
          <w:lang w:val="en-GB"/>
        </w:rPr>
        <w:t>rule,</w:t>
      </w:r>
      <w:r>
        <w:rPr>
          <w:lang w:val="en-GB"/>
        </w:rPr>
        <w:t xml:space="preserve"> it is not a good policy to start writing system components that somebody else is getting paid for!</w:t>
      </w:r>
    </w:p>
    <w:p w14:paraId="61FD5BD1" w14:textId="77777777" w:rsidR="00993493" w:rsidRDefault="00993493" w:rsidP="00993493">
      <w:pPr>
        <w:rPr>
          <w:lang w:val="en-GB"/>
        </w:rPr>
      </w:pPr>
      <w:r>
        <w:rPr>
          <w:lang w:val="en-GB"/>
        </w:rPr>
        <w:t>There is also another more subtle question to ask here?</w:t>
      </w:r>
    </w:p>
    <w:p w14:paraId="61FD5BD2" w14:textId="77777777" w:rsidR="00993493" w:rsidRDefault="00993493" w:rsidP="00993493">
      <w:pPr>
        <w:rPr>
          <w:lang w:val="en-GB"/>
        </w:rPr>
      </w:pPr>
      <w:r>
        <w:rPr>
          <w:lang w:val="en-GB"/>
        </w:rPr>
        <w:t xml:space="preserve">Is the customer functionality </w:t>
      </w:r>
      <w:r w:rsidR="00AF3AEC">
        <w:rPr>
          <w:lang w:val="en-GB"/>
        </w:rPr>
        <w:t xml:space="preserve">intended </w:t>
      </w:r>
      <w:r>
        <w:rPr>
          <w:lang w:val="en-GB"/>
        </w:rPr>
        <w:t xml:space="preserve">to treat customers as </w:t>
      </w:r>
      <w:r w:rsidRPr="00AF3AEC">
        <w:rPr>
          <w:u w:val="single"/>
          <w:lang w:val="en-GB"/>
        </w:rPr>
        <w:t>actors</w:t>
      </w:r>
      <w:r>
        <w:rPr>
          <w:lang w:val="en-GB"/>
        </w:rPr>
        <w:t xml:space="preserve"> or as </w:t>
      </w:r>
      <w:r w:rsidRPr="00AF3AEC">
        <w:rPr>
          <w:u w:val="single"/>
          <w:lang w:val="en-GB"/>
        </w:rPr>
        <w:t>entities</w:t>
      </w:r>
      <w:r w:rsidR="00AF3AEC">
        <w:rPr>
          <w:lang w:val="en-GB"/>
        </w:rPr>
        <w:t xml:space="preserve"> (i.e. units of data)?</w:t>
      </w:r>
    </w:p>
    <w:p w14:paraId="61FD5BD3" w14:textId="77777777" w:rsidR="00993493" w:rsidRDefault="00993493" w:rsidP="00993493">
      <w:pPr>
        <w:rPr>
          <w:lang w:val="en-GB"/>
        </w:rPr>
      </w:pPr>
      <w:r>
        <w:rPr>
          <w:lang w:val="en-GB"/>
        </w:rPr>
        <w:t>What does that mean?</w:t>
      </w:r>
    </w:p>
    <w:p w14:paraId="61FD5BD4" w14:textId="77777777" w:rsidR="00993493" w:rsidRDefault="00993493" w:rsidP="00993493">
      <w:pPr>
        <w:rPr>
          <w:lang w:val="en-GB"/>
        </w:rPr>
      </w:pPr>
      <w:r>
        <w:rPr>
          <w:lang w:val="en-GB"/>
        </w:rPr>
        <w:t>Consider the following use case diagram...</w:t>
      </w:r>
    </w:p>
    <w:p w14:paraId="61FD5BD5" w14:textId="77777777" w:rsidR="00993493" w:rsidRDefault="00993493" w:rsidP="00993493">
      <w:pPr>
        <w:rPr>
          <w:lang w:val="en-GB"/>
        </w:rPr>
      </w:pPr>
      <w:r>
        <w:rPr>
          <w:noProof/>
          <w:lang w:val="en-GB" w:eastAsia="en-GB"/>
        </w:rPr>
        <w:lastRenderedPageBreak/>
        <w:drawing>
          <wp:inline distT="0" distB="0" distL="0" distR="0" wp14:anchorId="61FD5C34" wp14:editId="61FD5C35">
            <wp:extent cx="4697730" cy="5542915"/>
            <wp:effectExtent l="19050" t="0" r="7620" b="0"/>
            <wp:docPr id="7034" name="Picture 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pic:cNvPicPr>
                      <a:picLocks noChangeAspect="1" noChangeArrowheads="1"/>
                    </pic:cNvPicPr>
                  </pic:nvPicPr>
                  <pic:blipFill>
                    <a:blip r:embed="rId13" cstate="print"/>
                    <a:srcRect/>
                    <a:stretch>
                      <a:fillRect/>
                    </a:stretch>
                  </pic:blipFill>
                  <pic:spPr bwMode="auto">
                    <a:xfrm>
                      <a:off x="0" y="0"/>
                      <a:ext cx="4697730" cy="5542915"/>
                    </a:xfrm>
                    <a:prstGeom prst="rect">
                      <a:avLst/>
                    </a:prstGeom>
                    <a:noFill/>
                    <a:ln w="9525">
                      <a:noFill/>
                      <a:miter lim="800000"/>
                      <a:headEnd/>
                      <a:tailEnd/>
                    </a:ln>
                  </pic:spPr>
                </pic:pic>
              </a:graphicData>
            </a:graphic>
          </wp:inline>
        </w:drawing>
      </w:r>
    </w:p>
    <w:p w14:paraId="61FD5BD6" w14:textId="77777777" w:rsidR="00993493" w:rsidRDefault="00993493" w:rsidP="00993493">
      <w:pPr>
        <w:rPr>
          <w:lang w:val="en-GB"/>
        </w:rPr>
      </w:pPr>
      <w:r>
        <w:rPr>
          <w:lang w:val="en-GB"/>
        </w:rPr>
        <w:t xml:space="preserve">Here we are looking at what the customer does </w:t>
      </w:r>
      <w:r w:rsidRPr="00AF3AEC">
        <w:rPr>
          <w:u w:val="single"/>
          <w:lang w:val="en-GB"/>
        </w:rPr>
        <w:t>to</w:t>
      </w:r>
      <w:r>
        <w:rPr>
          <w:lang w:val="en-GB"/>
        </w:rPr>
        <w:t xml:space="preserve"> the system </w:t>
      </w:r>
      <w:r w:rsidRPr="000642C4">
        <w:rPr>
          <w:u w:val="single"/>
          <w:lang w:val="en-GB"/>
        </w:rPr>
        <w:t>as an actor</w:t>
      </w:r>
      <w:r>
        <w:rPr>
          <w:lang w:val="en-GB"/>
        </w:rPr>
        <w:t>.</w:t>
      </w:r>
    </w:p>
    <w:p w14:paraId="61FD5BD7" w14:textId="77777777" w:rsidR="00993493" w:rsidRDefault="0080037A" w:rsidP="00993493">
      <w:pPr>
        <w:rPr>
          <w:lang w:val="en-GB"/>
        </w:rPr>
      </w:pPr>
      <w:r>
        <w:rPr>
          <w:lang w:val="en-GB"/>
        </w:rPr>
        <w:t>This is the view Jane has but u</w:t>
      </w:r>
      <w:r w:rsidR="00993493">
        <w:rPr>
          <w:lang w:val="en-GB"/>
        </w:rPr>
        <w:t>nfortunately Jane has the wrong idea here.</w:t>
      </w:r>
    </w:p>
    <w:p w14:paraId="61FD5BD8" w14:textId="77777777" w:rsidR="00993493" w:rsidRDefault="00993493" w:rsidP="00993493">
      <w:pPr>
        <w:rPr>
          <w:lang w:val="en-GB"/>
        </w:rPr>
      </w:pPr>
      <w:r>
        <w:rPr>
          <w:lang w:val="en-GB"/>
        </w:rPr>
        <w:t xml:space="preserve">It isn’t what the customer does to the system as an actor that matters to Jane; it is what actors </w:t>
      </w:r>
      <w:r w:rsidRPr="000642C4">
        <w:rPr>
          <w:u w:val="single"/>
          <w:lang w:val="en-GB"/>
        </w:rPr>
        <w:t>do to customer data</w:t>
      </w:r>
      <w:r>
        <w:rPr>
          <w:lang w:val="en-GB"/>
        </w:rPr>
        <w:t xml:space="preserve"> within the system that really matters.</w:t>
      </w:r>
    </w:p>
    <w:p w14:paraId="61FD5BD9" w14:textId="2B2B3E6A" w:rsidR="00993493" w:rsidRDefault="00993493" w:rsidP="00993493">
      <w:pPr>
        <w:rPr>
          <w:lang w:val="en-GB"/>
        </w:rPr>
      </w:pPr>
      <w:r>
        <w:rPr>
          <w:lang w:val="en-GB"/>
        </w:rPr>
        <w:t xml:space="preserve">For </w:t>
      </w:r>
      <w:r w:rsidR="009B5C65">
        <w:rPr>
          <w:lang w:val="en-GB"/>
        </w:rPr>
        <w:t xml:space="preserve">example, </w:t>
      </w:r>
      <w:r>
        <w:rPr>
          <w:lang w:val="en-GB"/>
        </w:rPr>
        <w:t>...</w:t>
      </w:r>
    </w:p>
    <w:p w14:paraId="61FD5BDA" w14:textId="77777777" w:rsidR="00993493" w:rsidRDefault="00993493" w:rsidP="00993493">
      <w:pPr>
        <w:rPr>
          <w:lang w:val="en-GB"/>
        </w:rPr>
      </w:pPr>
      <w:r>
        <w:rPr>
          <w:noProof/>
          <w:lang w:val="en-GB" w:eastAsia="en-GB"/>
        </w:rPr>
        <w:lastRenderedPageBreak/>
        <w:drawing>
          <wp:inline distT="0" distB="0" distL="0" distR="0" wp14:anchorId="61FD5C36" wp14:editId="61FD5C37">
            <wp:extent cx="4039235" cy="5182870"/>
            <wp:effectExtent l="19050" t="0" r="0" b="0"/>
            <wp:docPr id="7037" name="Picture 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pic:cNvPicPr>
                      <a:picLocks noChangeAspect="1" noChangeArrowheads="1"/>
                    </pic:cNvPicPr>
                  </pic:nvPicPr>
                  <pic:blipFill>
                    <a:blip r:embed="rId14" cstate="print"/>
                    <a:srcRect/>
                    <a:stretch>
                      <a:fillRect/>
                    </a:stretch>
                  </pic:blipFill>
                  <pic:spPr bwMode="auto">
                    <a:xfrm>
                      <a:off x="0" y="0"/>
                      <a:ext cx="4039235" cy="5182870"/>
                    </a:xfrm>
                    <a:prstGeom prst="rect">
                      <a:avLst/>
                    </a:prstGeom>
                    <a:noFill/>
                    <a:ln w="9525">
                      <a:noFill/>
                      <a:miter lim="800000"/>
                      <a:headEnd/>
                      <a:tailEnd/>
                    </a:ln>
                  </pic:spPr>
                </pic:pic>
              </a:graphicData>
            </a:graphic>
          </wp:inline>
        </w:drawing>
      </w:r>
    </w:p>
    <w:p w14:paraId="61FD5BDB" w14:textId="77777777" w:rsidR="00993493" w:rsidRDefault="0080037A" w:rsidP="00993493">
      <w:pPr>
        <w:jc w:val="center"/>
        <w:rPr>
          <w:lang w:val="en-GB"/>
        </w:rPr>
      </w:pPr>
      <w:r>
        <w:rPr>
          <w:lang w:val="en-GB"/>
        </w:rPr>
        <w:t>For Jane i</w:t>
      </w:r>
      <w:r w:rsidR="00993493">
        <w:rPr>
          <w:lang w:val="en-GB"/>
        </w:rPr>
        <w:t>t is the management of customer data that is important.</w:t>
      </w:r>
    </w:p>
    <w:p w14:paraId="61FD5BDC" w14:textId="77777777" w:rsidR="00993493" w:rsidRDefault="00993493" w:rsidP="00993493">
      <w:pPr>
        <w:rPr>
          <w:lang w:val="en-GB"/>
        </w:rPr>
      </w:pPr>
      <w:r>
        <w:rPr>
          <w:lang w:val="en-GB"/>
        </w:rPr>
        <w:t xml:space="preserve">The confusion comes about because “customer” is both data </w:t>
      </w:r>
      <w:r w:rsidRPr="009417E8">
        <w:rPr>
          <w:u w:val="single"/>
          <w:lang w:val="en-GB"/>
        </w:rPr>
        <w:t>and</w:t>
      </w:r>
      <w:r>
        <w:rPr>
          <w:lang w:val="en-GB"/>
        </w:rPr>
        <w:t xml:space="preserve"> actor in that they may manage their own data (but not data belonging to other customers)</w:t>
      </w:r>
    </w:p>
    <w:p w14:paraId="61FD5BDD" w14:textId="77777777" w:rsidR="00993493" w:rsidRDefault="00993493" w:rsidP="00993493">
      <w:pPr>
        <w:rPr>
          <w:lang w:val="en-GB"/>
        </w:rPr>
      </w:pPr>
      <w:r>
        <w:rPr>
          <w:noProof/>
          <w:lang w:val="en-GB" w:eastAsia="en-GB"/>
        </w:rPr>
        <w:lastRenderedPageBreak/>
        <w:drawing>
          <wp:inline distT="0" distB="0" distL="0" distR="0" wp14:anchorId="61FD5C38" wp14:editId="61FD5C39">
            <wp:extent cx="5943600" cy="4991939"/>
            <wp:effectExtent l="19050" t="0" r="0" b="0"/>
            <wp:docPr id="7040" name="Picture 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pic:cNvPicPr>
                      <a:picLocks noChangeAspect="1" noChangeArrowheads="1"/>
                    </pic:cNvPicPr>
                  </pic:nvPicPr>
                  <pic:blipFill>
                    <a:blip r:embed="rId15" cstate="print"/>
                    <a:srcRect/>
                    <a:stretch>
                      <a:fillRect/>
                    </a:stretch>
                  </pic:blipFill>
                  <pic:spPr bwMode="auto">
                    <a:xfrm>
                      <a:off x="0" y="0"/>
                      <a:ext cx="5943600" cy="4991939"/>
                    </a:xfrm>
                    <a:prstGeom prst="rect">
                      <a:avLst/>
                    </a:prstGeom>
                    <a:noFill/>
                    <a:ln w="9525">
                      <a:noFill/>
                      <a:miter lim="800000"/>
                      <a:headEnd/>
                      <a:tailEnd/>
                    </a:ln>
                  </pic:spPr>
                </pic:pic>
              </a:graphicData>
            </a:graphic>
          </wp:inline>
        </w:drawing>
      </w:r>
    </w:p>
    <w:p w14:paraId="61FD5BDE" w14:textId="77777777" w:rsidR="00993493" w:rsidRDefault="00993493" w:rsidP="00993493">
      <w:pPr>
        <w:rPr>
          <w:lang w:val="en-GB"/>
        </w:rPr>
      </w:pPr>
      <w:r>
        <w:rPr>
          <w:lang w:val="en-GB"/>
        </w:rPr>
        <w:t>Taking into consideration these issues Jane needs to review her written description which results in shopping cart functionality dropping off her list...</w:t>
      </w:r>
    </w:p>
    <w:p w14:paraId="61FD5BDF" w14:textId="6329B7C2"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9B5C65">
        <w:rPr>
          <w:i/>
          <w:lang w:val="en-GB"/>
        </w:rPr>
        <w:t>Also,</w:t>
      </w:r>
      <w:r>
        <w:rPr>
          <w:i/>
          <w:lang w:val="en-GB"/>
        </w:rPr>
        <w:t xml:space="preserve"> they </w:t>
      </w:r>
      <w:r w:rsidR="009B5C65">
        <w:rPr>
          <w:i/>
          <w:lang w:val="en-GB"/>
        </w:rPr>
        <w:t>can</w:t>
      </w:r>
      <w:r>
        <w:rPr>
          <w:i/>
          <w:lang w:val="en-GB"/>
        </w:rPr>
        <w:t xml:space="preserve"> cancel their account on-line. </w:t>
      </w:r>
      <w:r w:rsidRPr="005D143C">
        <w:rPr>
          <w:i/>
          <w:lang w:val="en-GB"/>
        </w:rPr>
        <w:t xml:space="preserve">Upon finding out that they are not a customer they follow the </w:t>
      </w:r>
      <w:r w:rsidR="009B5C65" w:rsidRPr="005D143C">
        <w:rPr>
          <w:i/>
          <w:lang w:val="en-GB"/>
        </w:rPr>
        <w:t>sign-up</w:t>
      </w:r>
      <w:r w:rsidRPr="005D143C">
        <w:rPr>
          <w:i/>
          <w:lang w:val="en-GB"/>
        </w:rPr>
        <w:t xml:space="preserve"> process entering their details and selecting a </w:t>
      </w:r>
      <w:r w:rsidR="009B5C65" w:rsidRPr="005D143C">
        <w:rPr>
          <w:i/>
          <w:lang w:val="en-GB"/>
        </w:rPr>
        <w:t>username</w:t>
      </w:r>
      <w:r>
        <w:rPr>
          <w:i/>
          <w:lang w:val="en-GB"/>
        </w:rPr>
        <w:t xml:space="preserve"> and password.  </w:t>
      </w:r>
    </w:p>
    <w:p w14:paraId="61FD5BE0" w14:textId="77777777" w:rsidR="00993493" w:rsidRPr="005D143C" w:rsidRDefault="00993493" w:rsidP="00993493">
      <w:pPr>
        <w:ind w:left="567" w:right="571"/>
        <w:rPr>
          <w:i/>
          <w:lang w:val="en-GB"/>
        </w:rPr>
      </w:pPr>
      <w:r w:rsidRPr="005D143C">
        <w:rPr>
          <w:i/>
          <w:lang w:val="en-GB"/>
        </w:rPr>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E1" w14:textId="77777777" w:rsidR="00993493" w:rsidRDefault="00993493" w:rsidP="00993493">
      <w:pPr>
        <w:rPr>
          <w:lang w:val="en-GB"/>
        </w:rPr>
      </w:pPr>
      <w:r>
        <w:rPr>
          <w:lang w:val="en-GB"/>
        </w:rPr>
        <w:t>There are also question here about when do we get to delete customer data?</w:t>
      </w:r>
    </w:p>
    <w:p w14:paraId="61FD5BE2" w14:textId="77777777" w:rsidR="00993493" w:rsidRDefault="00993493" w:rsidP="00993493">
      <w:pPr>
        <w:pStyle w:val="Heading2"/>
        <w:rPr>
          <w:lang w:val="en-GB"/>
        </w:rPr>
      </w:pPr>
      <w:bookmarkStart w:id="15" w:name="_Toc13139337"/>
      <w:bookmarkStart w:id="16" w:name="_Toc92276980"/>
      <w:r>
        <w:rPr>
          <w:lang w:val="en-GB"/>
        </w:rPr>
        <w:t>When do we Delete Data?</w:t>
      </w:r>
      <w:bookmarkEnd w:id="15"/>
      <w:bookmarkEnd w:id="16"/>
    </w:p>
    <w:p w14:paraId="61FD5BE3" w14:textId="68F5C79C" w:rsidR="00993493" w:rsidRDefault="00993493" w:rsidP="00993493">
      <w:pPr>
        <w:rPr>
          <w:lang w:val="en-GB"/>
        </w:rPr>
      </w:pPr>
      <w:r>
        <w:rPr>
          <w:lang w:val="en-GB"/>
        </w:rPr>
        <w:t xml:space="preserve">Deleting a customer is a potential big deal because as a company we want to hold onto their data </w:t>
      </w:r>
      <w:r w:rsidR="003B2CB0">
        <w:rPr>
          <w:lang w:val="en-GB"/>
        </w:rPr>
        <w:t xml:space="preserve">for </w:t>
      </w:r>
      <w:r>
        <w:rPr>
          <w:lang w:val="en-GB"/>
        </w:rPr>
        <w:t>as long as possible</w:t>
      </w:r>
      <w:r w:rsidR="0080037A">
        <w:rPr>
          <w:lang w:val="en-GB"/>
        </w:rPr>
        <w:t>,</w:t>
      </w:r>
      <w:r>
        <w:rPr>
          <w:lang w:val="en-GB"/>
        </w:rPr>
        <w:t xml:space="preserve"> also deleting customer data has the potential to break our database as we could </w:t>
      </w:r>
      <w:r>
        <w:rPr>
          <w:lang w:val="en-GB"/>
        </w:rPr>
        <w:lastRenderedPageBreak/>
        <w:t xml:space="preserve">generate orders with no </w:t>
      </w:r>
      <w:r w:rsidR="003B2CB0">
        <w:rPr>
          <w:lang w:val="en-GB"/>
        </w:rPr>
        <w:t xml:space="preserve">associated </w:t>
      </w:r>
      <w:r>
        <w:rPr>
          <w:lang w:val="en-GB"/>
        </w:rPr>
        <w:t>customer</w:t>
      </w:r>
      <w:r w:rsidR="003B2CB0">
        <w:rPr>
          <w:lang w:val="en-GB"/>
        </w:rPr>
        <w:t xml:space="preserve"> record</w:t>
      </w:r>
      <w:r>
        <w:rPr>
          <w:lang w:val="en-GB"/>
        </w:rPr>
        <w:t>. Under law (GDPR) if a customer requests to be removed from the system we likely will have no choice but to do so</w:t>
      </w:r>
      <w:r w:rsidR="003B2CB0">
        <w:rPr>
          <w:lang w:val="en-GB"/>
        </w:rPr>
        <w:t xml:space="preserve"> (or at least anonymise their data)</w:t>
      </w:r>
      <w:r>
        <w:rPr>
          <w:lang w:val="en-GB"/>
        </w:rPr>
        <w:t>.</w:t>
      </w:r>
    </w:p>
    <w:p w14:paraId="61FD5BE4" w14:textId="77777777" w:rsidR="00993493" w:rsidRDefault="00993493" w:rsidP="00993493">
      <w:pPr>
        <w:pStyle w:val="Heading2"/>
        <w:rPr>
          <w:lang w:val="en-GB"/>
        </w:rPr>
      </w:pPr>
      <w:bookmarkStart w:id="17" w:name="_Toc13139338"/>
      <w:bookmarkStart w:id="18" w:name="_Toc92276981"/>
      <w:r>
        <w:rPr>
          <w:lang w:val="en-GB"/>
        </w:rPr>
        <w:t>What are Your Business Rules?</w:t>
      </w:r>
      <w:bookmarkEnd w:id="17"/>
      <w:bookmarkEnd w:id="18"/>
    </w:p>
    <w:p w14:paraId="61FD5BE5" w14:textId="77777777" w:rsidR="00993493" w:rsidRDefault="00993493" w:rsidP="00993493">
      <w:pPr>
        <w:rPr>
          <w:lang w:val="en-GB"/>
        </w:rPr>
      </w:pPr>
      <w:r>
        <w:rPr>
          <w:lang w:val="en-GB"/>
        </w:rPr>
        <w:t>There are also questions here about who gets to add customers to the system.  In many web sites customers sign themselves up on-line.</w:t>
      </w:r>
    </w:p>
    <w:p w14:paraId="61FD5BE6" w14:textId="77777777" w:rsidR="00993493" w:rsidRDefault="00993493" w:rsidP="00993493">
      <w:pPr>
        <w:rPr>
          <w:lang w:val="en-GB"/>
        </w:rPr>
      </w:pPr>
      <w:r>
        <w:rPr>
          <w:lang w:val="en-GB"/>
        </w:rPr>
        <w:t>If I want to become an Amazon customer there is no option for me to ring up Amazon HQ and ask one of their members of staff to do it for me.</w:t>
      </w:r>
    </w:p>
    <w:p w14:paraId="61FD5BE7" w14:textId="08BDAEF6" w:rsidR="00993493" w:rsidRDefault="00993493" w:rsidP="00993493">
      <w:pPr>
        <w:rPr>
          <w:lang w:val="en-GB"/>
        </w:rPr>
      </w:pPr>
      <w:r>
        <w:rPr>
          <w:lang w:val="en-GB"/>
        </w:rPr>
        <w:t>In other businesses the rules for adding customers are different.  In a University system</w:t>
      </w:r>
      <w:r w:rsidR="003B2CB0">
        <w:rPr>
          <w:lang w:val="en-GB"/>
        </w:rPr>
        <w:t>,</w:t>
      </w:r>
      <w:r>
        <w:rPr>
          <w:lang w:val="en-GB"/>
        </w:rPr>
        <w:t xml:space="preserve"> students are added solely at the back end and never sign up </w:t>
      </w:r>
      <w:r w:rsidR="003B2CB0">
        <w:rPr>
          <w:lang w:val="en-GB"/>
        </w:rPr>
        <w:t>online</w:t>
      </w:r>
      <w:r>
        <w:rPr>
          <w:lang w:val="en-GB"/>
        </w:rPr>
        <w:t xml:space="preserve"> via the front-end.</w:t>
      </w:r>
    </w:p>
    <w:p w14:paraId="61FD5BE8" w14:textId="77777777" w:rsidR="00993493" w:rsidRDefault="00993493" w:rsidP="00993493">
      <w:pPr>
        <w:rPr>
          <w:lang w:val="en-GB"/>
        </w:rPr>
      </w:pPr>
      <w:r>
        <w:rPr>
          <w:lang w:val="en-GB"/>
        </w:rPr>
        <w:t>These are all questions that you need to think about and address as you start to understand what your allocated section of the system is supposed to do.</w:t>
      </w:r>
    </w:p>
    <w:p w14:paraId="61FD5BE9" w14:textId="77777777" w:rsidR="00993493" w:rsidRDefault="00993493" w:rsidP="00993493">
      <w:pPr>
        <w:rPr>
          <w:lang w:val="en-GB"/>
        </w:rPr>
      </w:pPr>
      <w:r>
        <w:rPr>
          <w:lang w:val="en-GB"/>
        </w:rPr>
        <w:t>Once the Individual Specification is complete you end up with a new document along the following lines...</w:t>
      </w:r>
    </w:p>
    <w:p w14:paraId="61FD5BEA" w14:textId="77777777" w:rsidR="00993493" w:rsidRDefault="00993493" w:rsidP="00993493">
      <w:pPr>
        <w:pBdr>
          <w:bottom w:val="single" w:sz="12" w:space="1" w:color="auto"/>
        </w:pBdr>
        <w:rPr>
          <w:lang w:val="en-GB"/>
        </w:rPr>
      </w:pPr>
    </w:p>
    <w:p w14:paraId="61FD5BEB" w14:textId="77777777" w:rsidR="00993493" w:rsidRPr="009417E8" w:rsidRDefault="00993493" w:rsidP="00993493">
      <w:pPr>
        <w:jc w:val="center"/>
        <w:rPr>
          <w:b/>
          <w:sz w:val="72"/>
          <w:lang w:val="en-GB"/>
        </w:rPr>
      </w:pPr>
      <w:r w:rsidRPr="009417E8">
        <w:rPr>
          <w:b/>
          <w:sz w:val="72"/>
          <w:lang w:val="en-GB"/>
        </w:rPr>
        <w:t>Perfect Widget LTD</w:t>
      </w:r>
    </w:p>
    <w:p w14:paraId="61FD5BEC" w14:textId="77777777" w:rsidR="00993493" w:rsidRDefault="00993493" w:rsidP="00993493">
      <w:pPr>
        <w:jc w:val="center"/>
        <w:rPr>
          <w:b/>
          <w:lang w:val="en-GB"/>
        </w:rPr>
      </w:pPr>
      <w:r>
        <w:rPr>
          <w:b/>
          <w:noProof/>
          <w:lang w:val="en-GB" w:eastAsia="en-GB"/>
        </w:rPr>
        <w:drawing>
          <wp:inline distT="0" distB="0" distL="0" distR="0" wp14:anchorId="61FD5C3A" wp14:editId="61FD5C3B">
            <wp:extent cx="1219200" cy="1219200"/>
            <wp:effectExtent l="19050" t="0" r="0" b="0"/>
            <wp:docPr id="53"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1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ED" w14:textId="77777777" w:rsidR="00993493" w:rsidRPr="009417E8" w:rsidRDefault="00993493" w:rsidP="00993493">
      <w:pPr>
        <w:jc w:val="center"/>
        <w:rPr>
          <w:b/>
          <w:lang w:val="en-GB"/>
        </w:rPr>
      </w:pPr>
      <w:r>
        <w:rPr>
          <w:b/>
          <w:lang w:val="en-GB"/>
        </w:rPr>
        <w:t>Est. 2019</w:t>
      </w:r>
    </w:p>
    <w:p w14:paraId="61FD5BEE" w14:textId="77777777" w:rsidR="00993493" w:rsidRDefault="00993493" w:rsidP="00993493">
      <w:pPr>
        <w:rPr>
          <w:lang w:val="en-GB"/>
        </w:rPr>
      </w:pPr>
      <w:r>
        <w:rPr>
          <w:b/>
          <w:lang w:val="en-GB"/>
        </w:rPr>
        <w:t>Allocated Component</w:t>
      </w:r>
      <w:r w:rsidRPr="009417E8">
        <w:rPr>
          <w:b/>
          <w:lang w:val="en-GB"/>
        </w:rPr>
        <w:t>:</w:t>
      </w:r>
      <w:r>
        <w:rPr>
          <w:lang w:val="en-GB"/>
        </w:rPr>
        <w:tab/>
        <w:t>Customer Management System</w:t>
      </w:r>
    </w:p>
    <w:p w14:paraId="61FD5BEF" w14:textId="77777777" w:rsidR="00993493" w:rsidRDefault="00993493" w:rsidP="00993493">
      <w:pPr>
        <w:rPr>
          <w:lang w:val="en-GB"/>
        </w:rPr>
      </w:pPr>
      <w:r>
        <w:rPr>
          <w:b/>
          <w:lang w:val="en-GB"/>
        </w:rPr>
        <w:t>Developer</w:t>
      </w:r>
      <w:r w:rsidRPr="009417E8">
        <w:rPr>
          <w:b/>
          <w:lang w:val="en-GB"/>
        </w:rPr>
        <w:t>:</w:t>
      </w:r>
      <w:r>
        <w:rPr>
          <w:lang w:val="en-GB"/>
        </w:rPr>
        <w:tab/>
      </w:r>
      <w:r>
        <w:rPr>
          <w:lang w:val="en-GB"/>
        </w:rPr>
        <w:tab/>
        <w:t>Jane</w:t>
      </w:r>
    </w:p>
    <w:p w14:paraId="61FD5BF0" w14:textId="77777777" w:rsidR="00993493" w:rsidRPr="009417E8" w:rsidRDefault="00993493" w:rsidP="00993493">
      <w:pPr>
        <w:rPr>
          <w:b/>
          <w:lang w:val="en-GB"/>
        </w:rPr>
      </w:pPr>
      <w:r w:rsidRPr="009417E8">
        <w:rPr>
          <w:b/>
          <w:lang w:val="en-GB"/>
        </w:rPr>
        <w:t>Overview</w:t>
      </w:r>
      <w:r>
        <w:rPr>
          <w:b/>
          <w:lang w:val="en-GB"/>
        </w:rPr>
        <w:t>:</w:t>
      </w:r>
    </w:p>
    <w:p w14:paraId="61FD5BF1" w14:textId="6B6E42B8"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3B2CB0">
        <w:rPr>
          <w:i/>
          <w:lang w:val="en-GB"/>
        </w:rPr>
        <w:t>Also,</w:t>
      </w:r>
      <w:r>
        <w:rPr>
          <w:i/>
          <w:lang w:val="en-GB"/>
        </w:rPr>
        <w:t xml:space="preserve"> they </w:t>
      </w:r>
      <w:r w:rsidR="003B2CB0">
        <w:rPr>
          <w:i/>
          <w:lang w:val="en-GB"/>
        </w:rPr>
        <w:t>can</w:t>
      </w:r>
      <w:r>
        <w:rPr>
          <w:i/>
          <w:lang w:val="en-GB"/>
        </w:rPr>
        <w:t xml:space="preserve"> cancel their account on-line. </w:t>
      </w:r>
      <w:r w:rsidRPr="005D143C">
        <w:rPr>
          <w:i/>
          <w:lang w:val="en-GB"/>
        </w:rPr>
        <w:t xml:space="preserve">Upon finding out that they are not a customer they follow the </w:t>
      </w:r>
      <w:r w:rsidR="003B2CB0" w:rsidRPr="005D143C">
        <w:rPr>
          <w:i/>
          <w:lang w:val="en-GB"/>
        </w:rPr>
        <w:t>sign-up</w:t>
      </w:r>
      <w:r w:rsidRPr="005D143C">
        <w:rPr>
          <w:i/>
          <w:lang w:val="en-GB"/>
        </w:rPr>
        <w:t xml:space="preserve"> process entering their details and selecting a </w:t>
      </w:r>
      <w:r w:rsidR="003B2CB0" w:rsidRPr="005D143C">
        <w:rPr>
          <w:i/>
          <w:lang w:val="en-GB"/>
        </w:rPr>
        <w:t>username</w:t>
      </w:r>
      <w:r>
        <w:rPr>
          <w:i/>
          <w:lang w:val="en-GB"/>
        </w:rPr>
        <w:t xml:space="preserve"> and password.  </w:t>
      </w:r>
    </w:p>
    <w:p w14:paraId="61FD5BF2" w14:textId="77777777" w:rsidR="00993493" w:rsidRPr="005D143C" w:rsidRDefault="00993493" w:rsidP="00993493">
      <w:pPr>
        <w:ind w:left="567" w:right="571"/>
        <w:rPr>
          <w:i/>
          <w:lang w:val="en-GB"/>
        </w:rPr>
      </w:pPr>
      <w:r w:rsidRPr="005D143C">
        <w:rPr>
          <w:i/>
          <w:lang w:val="en-GB"/>
        </w:rPr>
        <w:lastRenderedPageBreak/>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F3" w14:textId="77777777" w:rsidR="00993493" w:rsidRDefault="00993493" w:rsidP="00993493">
      <w:pPr>
        <w:pBdr>
          <w:bottom w:val="single" w:sz="12" w:space="1" w:color="auto"/>
        </w:pBdr>
        <w:rPr>
          <w:lang w:val="en-GB"/>
        </w:rPr>
      </w:pPr>
    </w:p>
    <w:p w14:paraId="61FD5BF4" w14:textId="77777777" w:rsidR="00220564" w:rsidRDefault="00220564" w:rsidP="00993493">
      <w:pPr>
        <w:rPr>
          <w:lang w:val="en-GB"/>
        </w:rPr>
      </w:pPr>
    </w:p>
    <w:p w14:paraId="61FD5BF5" w14:textId="77777777" w:rsidR="00993493" w:rsidRDefault="00993493" w:rsidP="00993493">
      <w:pPr>
        <w:rPr>
          <w:lang w:val="en-GB"/>
        </w:rPr>
      </w:pPr>
      <w:r>
        <w:rPr>
          <w:lang w:val="en-GB"/>
        </w:rPr>
        <w:t>As before there is more work to be done with this document and each team member needs to have their own version of this document detailing what their allocated component is going to do.</w:t>
      </w:r>
    </w:p>
    <w:p w14:paraId="61FD5BF6" w14:textId="77777777" w:rsidR="00BF2102" w:rsidRDefault="00BF2102" w:rsidP="00993493">
      <w:pPr>
        <w:rPr>
          <w:lang w:val="en-GB"/>
        </w:rPr>
      </w:pPr>
      <w:r>
        <w:rPr>
          <w:lang w:val="en-GB"/>
        </w:rPr>
        <w:t>Once completed this needs to be compiled into a single document for the team.</w:t>
      </w:r>
    </w:p>
    <w:p w14:paraId="61FD5BF7" w14:textId="77777777" w:rsidR="00993493" w:rsidRDefault="00993493" w:rsidP="00993493">
      <w:pPr>
        <w:pStyle w:val="Heading2"/>
        <w:rPr>
          <w:lang w:val="en-GB"/>
        </w:rPr>
      </w:pPr>
      <w:bookmarkStart w:id="19" w:name="_Toc13139339"/>
      <w:bookmarkStart w:id="20" w:name="_Toc92276982"/>
      <w:r w:rsidRPr="002F0A10">
        <w:rPr>
          <w:lang w:val="en-GB"/>
        </w:rPr>
        <w:t>Creating the</w:t>
      </w:r>
      <w:bookmarkEnd w:id="19"/>
      <w:r w:rsidR="00480A9E">
        <w:rPr>
          <w:lang w:val="en-GB"/>
        </w:rPr>
        <w:t xml:space="preserve"> Individual Table Designs</w:t>
      </w:r>
      <w:bookmarkEnd w:id="20"/>
    </w:p>
    <w:p w14:paraId="61FD5BF8" w14:textId="77777777" w:rsidR="00480A9E" w:rsidRDefault="00CC0747" w:rsidP="00480A9E">
      <w:pPr>
        <w:rPr>
          <w:lang w:val="en-GB"/>
        </w:rPr>
      </w:pPr>
      <w:r>
        <w:rPr>
          <w:lang w:val="en-GB"/>
        </w:rPr>
        <w:t>Lastly</w:t>
      </w:r>
      <w:r w:rsidR="00480A9E">
        <w:rPr>
          <w:lang w:val="en-GB"/>
        </w:rPr>
        <w:t xml:space="preserve"> each person must draw up an individual table design with a set of proposed attributes for their section of the system.</w:t>
      </w:r>
    </w:p>
    <w:p w14:paraId="61FD5BF9" w14:textId="5A0BA722" w:rsidR="00480A9E" w:rsidRDefault="00480A9E" w:rsidP="00480A9E">
      <w:pPr>
        <w:rPr>
          <w:lang w:val="en-GB"/>
        </w:rPr>
      </w:pPr>
      <w:r>
        <w:rPr>
          <w:lang w:val="en-GB"/>
        </w:rPr>
        <w:t xml:space="preserve">For </w:t>
      </w:r>
      <w:r w:rsidR="003B2CB0">
        <w:rPr>
          <w:lang w:val="en-GB"/>
        </w:rPr>
        <w:t>example,</w:t>
      </w:r>
      <w:r>
        <w:rPr>
          <w:lang w:val="en-GB"/>
        </w:rPr>
        <w:t xml:space="preserve"> if you are working on widget, your table design might look something like this...</w:t>
      </w:r>
    </w:p>
    <w:p w14:paraId="61FD5BFA" w14:textId="77777777" w:rsidR="00480A9E" w:rsidRDefault="00480A9E" w:rsidP="00480A9E">
      <w:pPr>
        <w:rPr>
          <w:lang w:val="en-GB"/>
        </w:rPr>
      </w:pPr>
      <w:r>
        <w:rPr>
          <w:lang w:val="en-GB"/>
        </w:rPr>
        <w:t>tblWidget</w:t>
      </w:r>
    </w:p>
    <w:p w14:paraId="61FD5BFB" w14:textId="77777777" w:rsidR="00480A9E" w:rsidRDefault="00480A9E" w:rsidP="00480A9E">
      <w:pPr>
        <w:rPr>
          <w:lang w:val="en-GB"/>
        </w:rPr>
      </w:pPr>
      <w:r>
        <w:rPr>
          <w:lang w:val="en-GB"/>
        </w:rPr>
        <w:tab/>
        <w:t>WidgetNo</w:t>
      </w:r>
      <w:r>
        <w:rPr>
          <w:lang w:val="en-GB"/>
        </w:rPr>
        <w:tab/>
      </w:r>
      <w:r>
        <w:rPr>
          <w:lang w:val="en-GB"/>
        </w:rPr>
        <w:tab/>
        <w:t>Int</w:t>
      </w:r>
      <w:r>
        <w:rPr>
          <w:lang w:val="en-GB"/>
        </w:rPr>
        <w:tab/>
        <w:t>Primary Key</w:t>
      </w:r>
    </w:p>
    <w:p w14:paraId="61FD5BFC" w14:textId="77777777" w:rsidR="00480A9E" w:rsidRDefault="00480A9E" w:rsidP="00480A9E">
      <w:pPr>
        <w:rPr>
          <w:lang w:val="en-GB"/>
        </w:rPr>
      </w:pPr>
      <w:r>
        <w:rPr>
          <w:lang w:val="en-GB"/>
        </w:rPr>
        <w:tab/>
        <w:t>WidgetDescription</w:t>
      </w:r>
      <w:r>
        <w:rPr>
          <w:lang w:val="en-GB"/>
        </w:rPr>
        <w:tab/>
        <w:t>Text</w:t>
      </w:r>
    </w:p>
    <w:p w14:paraId="61FD5BFD" w14:textId="77777777" w:rsidR="00480A9E" w:rsidRDefault="00480A9E" w:rsidP="00480A9E">
      <w:pPr>
        <w:rPr>
          <w:lang w:val="en-GB"/>
        </w:rPr>
      </w:pPr>
      <w:r>
        <w:rPr>
          <w:lang w:val="en-GB"/>
        </w:rPr>
        <w:tab/>
        <w:t>WidgetColour</w:t>
      </w:r>
      <w:r>
        <w:rPr>
          <w:lang w:val="en-GB"/>
        </w:rPr>
        <w:tab/>
      </w:r>
      <w:r>
        <w:rPr>
          <w:lang w:val="en-GB"/>
        </w:rPr>
        <w:tab/>
        <w:t>Text</w:t>
      </w:r>
    </w:p>
    <w:p w14:paraId="61FD5BFE" w14:textId="77777777" w:rsidR="00480A9E" w:rsidRDefault="00480A9E" w:rsidP="00480A9E">
      <w:pPr>
        <w:rPr>
          <w:lang w:val="en-GB"/>
        </w:rPr>
      </w:pPr>
      <w:r>
        <w:rPr>
          <w:lang w:val="en-GB"/>
        </w:rPr>
        <w:tab/>
        <w:t>DateAdded</w:t>
      </w:r>
      <w:r>
        <w:rPr>
          <w:lang w:val="en-GB"/>
        </w:rPr>
        <w:tab/>
      </w:r>
      <w:r>
        <w:rPr>
          <w:lang w:val="en-GB"/>
        </w:rPr>
        <w:tab/>
        <w:t>Date</w:t>
      </w:r>
    </w:p>
    <w:p w14:paraId="61FD5BFF" w14:textId="77777777" w:rsidR="00480A9E" w:rsidRDefault="00480A9E" w:rsidP="00480A9E">
      <w:pPr>
        <w:rPr>
          <w:lang w:val="en-GB"/>
        </w:rPr>
      </w:pPr>
      <w:r>
        <w:rPr>
          <w:lang w:val="en-GB"/>
        </w:rPr>
        <w:tab/>
        <w:t>Price</w:t>
      </w:r>
      <w:r>
        <w:rPr>
          <w:lang w:val="en-GB"/>
        </w:rPr>
        <w:tab/>
      </w:r>
      <w:r>
        <w:rPr>
          <w:lang w:val="en-GB"/>
        </w:rPr>
        <w:tab/>
      </w:r>
      <w:r>
        <w:rPr>
          <w:lang w:val="en-GB"/>
        </w:rPr>
        <w:tab/>
        <w:t>Decimal</w:t>
      </w:r>
    </w:p>
    <w:p w14:paraId="61FD5C00" w14:textId="77777777" w:rsidR="00480A9E" w:rsidRDefault="00480A9E" w:rsidP="00480A9E">
      <w:pPr>
        <w:rPr>
          <w:lang w:val="en-GB"/>
        </w:rPr>
      </w:pPr>
      <w:r>
        <w:rPr>
          <w:lang w:val="en-GB"/>
        </w:rPr>
        <w:tab/>
        <w:t>Available</w:t>
      </w:r>
      <w:r>
        <w:rPr>
          <w:lang w:val="en-GB"/>
        </w:rPr>
        <w:tab/>
      </w:r>
      <w:r>
        <w:rPr>
          <w:lang w:val="en-GB"/>
        </w:rPr>
        <w:tab/>
        <w:t>Boolean</w:t>
      </w:r>
    </w:p>
    <w:p w14:paraId="61FD5C01" w14:textId="77777777" w:rsidR="00480A9E" w:rsidRDefault="00480A9E" w:rsidP="00480A9E">
      <w:pPr>
        <w:rPr>
          <w:lang w:val="en-GB"/>
        </w:rPr>
      </w:pPr>
      <w:r>
        <w:rPr>
          <w:lang w:val="en-GB"/>
        </w:rPr>
        <w:t>Your table design needs to include at least one example of the data types integer, string, date and Boolean.  Do not create more than around six attributes including the primary key.</w:t>
      </w:r>
    </w:p>
    <w:p w14:paraId="61FD5C02" w14:textId="77777777" w:rsidR="00E71BEE" w:rsidRDefault="00E71BEE" w:rsidP="00E71BEE">
      <w:pPr>
        <w:pStyle w:val="Heading2"/>
        <w:rPr>
          <w:lang w:val="en-GB"/>
        </w:rPr>
      </w:pPr>
      <w:bookmarkStart w:id="21" w:name="_Toc92276983"/>
      <w:r>
        <w:rPr>
          <w:lang w:val="en-GB"/>
        </w:rPr>
        <w:t>Some Thoughts on How to do well</w:t>
      </w:r>
      <w:bookmarkEnd w:id="21"/>
    </w:p>
    <w:p w14:paraId="61FD5C03" w14:textId="77777777" w:rsidR="00E71BEE" w:rsidRPr="007C6662" w:rsidRDefault="00E71BEE" w:rsidP="00E71BEE">
      <w:pPr>
        <w:pStyle w:val="Heading2"/>
        <w:rPr>
          <w:lang w:val="en-GB"/>
        </w:rPr>
      </w:pPr>
      <w:bookmarkStart w:id="22" w:name="_Toc13139419"/>
      <w:bookmarkStart w:id="23" w:name="_Toc92276984"/>
      <w:r w:rsidRPr="007C6662">
        <w:rPr>
          <w:lang w:val="en-GB"/>
        </w:rPr>
        <w:t>Communication</w:t>
      </w:r>
      <w:bookmarkEnd w:id="22"/>
      <w:bookmarkEnd w:id="23"/>
    </w:p>
    <w:p w14:paraId="61FD5C04" w14:textId="77777777" w:rsidR="00E71BEE" w:rsidRPr="007C6662" w:rsidRDefault="00E71BEE" w:rsidP="00E71BEE">
      <w:pPr>
        <w:rPr>
          <w:lang w:val="en-GB"/>
        </w:rPr>
      </w:pPr>
      <w:r w:rsidRPr="007C6662">
        <w:rPr>
          <w:lang w:val="en-GB"/>
        </w:rPr>
        <w:t>Communication is by far THE most important issue to address in working as a team.</w:t>
      </w:r>
    </w:p>
    <w:p w14:paraId="61FD5C05" w14:textId="77777777" w:rsidR="00E71BEE" w:rsidRPr="007C6662" w:rsidRDefault="00E71BEE" w:rsidP="00E71BEE">
      <w:pPr>
        <w:rPr>
          <w:lang w:val="en-GB"/>
        </w:rPr>
      </w:pPr>
      <w:r w:rsidRPr="007C6662">
        <w:rPr>
          <w:lang w:val="en-GB"/>
        </w:rPr>
        <w:t>You need to appreciate that when you make a change to a section of the system you are not changing something that is owned just by you but is owned collectively by the entire team.</w:t>
      </w:r>
    </w:p>
    <w:p w14:paraId="61FD5C06" w14:textId="77777777" w:rsidR="00E71BEE" w:rsidRPr="007C6662" w:rsidRDefault="00E71BEE" w:rsidP="00E71BEE">
      <w:pPr>
        <w:rPr>
          <w:lang w:val="en-GB"/>
        </w:rPr>
      </w:pPr>
      <w:r w:rsidRPr="007C6662">
        <w:rPr>
          <w:lang w:val="en-GB"/>
        </w:rPr>
        <w:t>Break the code that belongs to you and you potentially break the code that belongs to the team!</w:t>
      </w:r>
    </w:p>
    <w:p w14:paraId="61FD5C07" w14:textId="77777777" w:rsidR="00E71BEE" w:rsidRPr="007C6662" w:rsidRDefault="00E71BEE" w:rsidP="00E71BEE">
      <w:pPr>
        <w:rPr>
          <w:lang w:val="en-GB"/>
        </w:rPr>
      </w:pPr>
      <w:r w:rsidRPr="007C6662">
        <w:rPr>
          <w:lang w:val="en-GB"/>
        </w:rPr>
        <w:t>There are number of approaches to improving communication.</w:t>
      </w:r>
    </w:p>
    <w:p w14:paraId="61FD5C08" w14:textId="77777777" w:rsidR="00E71BEE" w:rsidRPr="007C6662" w:rsidRDefault="00E71BEE" w:rsidP="00E71BEE">
      <w:pPr>
        <w:pStyle w:val="ListParagraph"/>
        <w:numPr>
          <w:ilvl w:val="0"/>
          <w:numId w:val="14"/>
        </w:numPr>
        <w:rPr>
          <w:lang w:val="en-GB"/>
        </w:rPr>
      </w:pPr>
      <w:r w:rsidRPr="007C6662">
        <w:rPr>
          <w:lang w:val="en-GB"/>
        </w:rPr>
        <w:t>Have regular meetings with the team</w:t>
      </w:r>
    </w:p>
    <w:p w14:paraId="61FD5C09" w14:textId="77777777" w:rsidR="00E71BEE" w:rsidRPr="007C6662" w:rsidRDefault="00E71BEE" w:rsidP="00E71BEE">
      <w:pPr>
        <w:pStyle w:val="ListParagraph"/>
        <w:numPr>
          <w:ilvl w:val="0"/>
          <w:numId w:val="14"/>
        </w:numPr>
        <w:rPr>
          <w:lang w:val="en-GB"/>
        </w:rPr>
      </w:pPr>
      <w:r w:rsidRPr="007C6662">
        <w:rPr>
          <w:lang w:val="en-GB"/>
        </w:rPr>
        <w:lastRenderedPageBreak/>
        <w:t>Be aware of the members of the team your changes will impact on</w:t>
      </w:r>
    </w:p>
    <w:p w14:paraId="61FD5C0A" w14:textId="77777777" w:rsidR="00E71BEE" w:rsidRPr="007C6662" w:rsidRDefault="00E71BEE" w:rsidP="00E71BEE">
      <w:pPr>
        <w:pStyle w:val="ListParagraph"/>
        <w:numPr>
          <w:ilvl w:val="0"/>
          <w:numId w:val="14"/>
        </w:numPr>
        <w:rPr>
          <w:lang w:val="en-GB"/>
        </w:rPr>
      </w:pPr>
      <w:r w:rsidRPr="007C6662">
        <w:rPr>
          <w:lang w:val="en-GB"/>
        </w:rPr>
        <w:t>Establish work practices that allow team members to know who is doing what when</w:t>
      </w:r>
    </w:p>
    <w:p w14:paraId="61FD5C0B" w14:textId="77777777" w:rsidR="00E71BEE" w:rsidRPr="007C6662" w:rsidRDefault="00E71BEE" w:rsidP="00E71BEE">
      <w:pPr>
        <w:pStyle w:val="ListParagraph"/>
        <w:numPr>
          <w:ilvl w:val="0"/>
          <w:numId w:val="14"/>
        </w:numPr>
        <w:rPr>
          <w:lang w:val="en-GB"/>
        </w:rPr>
      </w:pPr>
      <w:r w:rsidRPr="007C6662">
        <w:rPr>
          <w:lang w:val="en-GB"/>
        </w:rPr>
        <w:t>Use documentation to communicate your ideas in a clear and concise manner</w:t>
      </w:r>
    </w:p>
    <w:p w14:paraId="61FD5C0C" w14:textId="77777777" w:rsidR="00E71BEE" w:rsidRPr="007C6662" w:rsidRDefault="00E71BEE" w:rsidP="00E71BEE">
      <w:pPr>
        <w:pStyle w:val="Heading2"/>
        <w:rPr>
          <w:lang w:val="en-GB"/>
        </w:rPr>
      </w:pPr>
      <w:bookmarkStart w:id="24" w:name="_Toc13139420"/>
      <w:bookmarkStart w:id="25" w:name="_Toc92276985"/>
      <w:r w:rsidRPr="007C6662">
        <w:rPr>
          <w:lang w:val="en-GB"/>
        </w:rPr>
        <w:t>Documentation</w:t>
      </w:r>
      <w:bookmarkEnd w:id="24"/>
      <w:bookmarkEnd w:id="25"/>
    </w:p>
    <w:p w14:paraId="61FD5C0D" w14:textId="77777777" w:rsidR="00E71BEE" w:rsidRPr="007C6662" w:rsidRDefault="00E71BEE" w:rsidP="00E71BEE">
      <w:pPr>
        <w:rPr>
          <w:lang w:val="en-GB"/>
        </w:rPr>
      </w:pPr>
      <w:r w:rsidRPr="007C6662">
        <w:rPr>
          <w:lang w:val="en-GB"/>
        </w:rPr>
        <w:t>Over the course of this module we will look at range of documentary artefacts that allow us to think about how the system is going to work, but more importantly leave a paper trail of how we think the system is going to work.</w:t>
      </w:r>
    </w:p>
    <w:p w14:paraId="61FD5C0E"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Diagrams</w:t>
      </w:r>
    </w:p>
    <w:p w14:paraId="61FD5C0F"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Descriptions</w:t>
      </w:r>
    </w:p>
    <w:p w14:paraId="61FD5C10"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Class Diagrams</w:t>
      </w:r>
    </w:p>
    <w:p w14:paraId="61FD5C11"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Entity Relationship Diagrams</w:t>
      </w:r>
    </w:p>
    <w:p w14:paraId="61FD5C12" w14:textId="77777777" w:rsidR="00E71BEE" w:rsidRPr="007C6662" w:rsidRDefault="00E71BEE" w:rsidP="00E71BEE">
      <w:pPr>
        <w:rPr>
          <w:lang w:val="en-GB"/>
        </w:rPr>
      </w:pPr>
    </w:p>
    <w:p w14:paraId="61FD5C13" w14:textId="77777777" w:rsidR="00E71BEE" w:rsidRPr="007C6662" w:rsidRDefault="00E71BEE" w:rsidP="00E71BEE">
      <w:pPr>
        <w:rPr>
          <w:lang w:val="en-GB"/>
        </w:rPr>
      </w:pPr>
      <w:r w:rsidRPr="007C6662">
        <w:rPr>
          <w:lang w:val="en-GB"/>
        </w:rPr>
        <w:t>Be clear this only scratches the surface of the documents potentially available in the real world.</w:t>
      </w:r>
    </w:p>
    <w:p w14:paraId="61FD5C14" w14:textId="77777777" w:rsidR="00E71BEE" w:rsidRPr="007C6662" w:rsidRDefault="00E71BEE" w:rsidP="00E71BEE">
      <w:pPr>
        <w:rPr>
          <w:lang w:val="en-GB"/>
        </w:rPr>
      </w:pPr>
      <w:r w:rsidRPr="007C6662">
        <w:rPr>
          <w:lang w:val="en-GB"/>
        </w:rPr>
        <w:t>The documentation needs to be clear and concise and more importantly it needs to be aligned with reality at all points.</w:t>
      </w:r>
    </w:p>
    <w:p w14:paraId="61FD5C15" w14:textId="71F25E7A" w:rsidR="00E71BEE" w:rsidRPr="007C6662" w:rsidRDefault="00E71BEE" w:rsidP="00E71BEE">
      <w:pPr>
        <w:rPr>
          <w:lang w:val="en-GB"/>
        </w:rPr>
      </w:pPr>
      <w:r w:rsidRPr="007C6662">
        <w:rPr>
          <w:lang w:val="en-GB"/>
        </w:rPr>
        <w:t xml:space="preserve">For </w:t>
      </w:r>
      <w:r w:rsidR="003B2CB0" w:rsidRPr="007C6662">
        <w:rPr>
          <w:lang w:val="en-GB"/>
        </w:rPr>
        <w:t>example,</w:t>
      </w:r>
      <w:r w:rsidR="003B2CB0">
        <w:rPr>
          <w:lang w:val="en-GB"/>
        </w:rPr>
        <w:t xml:space="preserve"> </w:t>
      </w:r>
      <w:r w:rsidRPr="007C6662">
        <w:rPr>
          <w:lang w:val="en-GB"/>
        </w:rPr>
        <w:t>…</w:t>
      </w:r>
    </w:p>
    <w:p w14:paraId="61FD5C16" w14:textId="77777777" w:rsidR="00E71BEE" w:rsidRPr="007C6662" w:rsidRDefault="00E71BEE" w:rsidP="00E71BEE">
      <w:pPr>
        <w:numPr>
          <w:ilvl w:val="0"/>
          <w:numId w:val="13"/>
        </w:numPr>
        <w:spacing w:after="0" w:line="240" w:lineRule="auto"/>
        <w:rPr>
          <w:lang w:val="en-GB"/>
        </w:rPr>
      </w:pPr>
      <w:r w:rsidRPr="007C6662">
        <w:rPr>
          <w:lang w:val="en-GB"/>
        </w:rPr>
        <w:t>The class diagram needs to match the classes built within the system</w:t>
      </w:r>
    </w:p>
    <w:p w14:paraId="61FD5C17" w14:textId="2244A36A" w:rsidR="00E71BEE" w:rsidRDefault="00E71BEE" w:rsidP="00E71BEE">
      <w:pPr>
        <w:numPr>
          <w:ilvl w:val="0"/>
          <w:numId w:val="13"/>
        </w:numPr>
        <w:spacing w:after="0" w:line="240" w:lineRule="auto"/>
        <w:rPr>
          <w:lang w:val="en-GB"/>
        </w:rPr>
      </w:pPr>
      <w:r w:rsidRPr="007C6662">
        <w:rPr>
          <w:lang w:val="en-GB"/>
        </w:rPr>
        <w:t xml:space="preserve">The use cases need to be aligned with the way that the system </w:t>
      </w:r>
      <w:r w:rsidR="003B2CB0" w:rsidRPr="007C6662">
        <w:rPr>
          <w:lang w:val="en-GB"/>
        </w:rPr>
        <w:t>works</w:t>
      </w:r>
    </w:p>
    <w:p w14:paraId="61FD5C18" w14:textId="77777777" w:rsidR="00CC0747" w:rsidRPr="007C6662" w:rsidRDefault="00CC0747" w:rsidP="00E71BEE">
      <w:pPr>
        <w:numPr>
          <w:ilvl w:val="0"/>
          <w:numId w:val="13"/>
        </w:numPr>
        <w:spacing w:after="0" w:line="240" w:lineRule="auto"/>
        <w:rPr>
          <w:lang w:val="en-GB"/>
        </w:rPr>
      </w:pPr>
      <w:r>
        <w:rPr>
          <w:lang w:val="en-GB"/>
        </w:rPr>
        <w:t>The ERD should reflect the organisation of the tables in the database</w:t>
      </w:r>
    </w:p>
    <w:p w14:paraId="61FD5C19" w14:textId="77777777" w:rsidR="00E71BEE" w:rsidRPr="007C6662" w:rsidRDefault="00E71BEE" w:rsidP="00E71BEE">
      <w:pPr>
        <w:rPr>
          <w:lang w:val="en-GB"/>
        </w:rPr>
      </w:pPr>
    </w:p>
    <w:p w14:paraId="61FD5C1A" w14:textId="38CC21B0" w:rsidR="00E71BEE" w:rsidRPr="007C6662" w:rsidRDefault="00E71BEE" w:rsidP="00E71BEE">
      <w:pPr>
        <w:rPr>
          <w:lang w:val="en-GB"/>
        </w:rPr>
      </w:pPr>
      <w:r w:rsidRPr="007C6662">
        <w:rPr>
          <w:lang w:val="en-GB"/>
        </w:rPr>
        <w:t xml:space="preserve">If there is a lack of </w:t>
      </w:r>
      <w:r w:rsidR="003B2CB0" w:rsidRPr="007C6662">
        <w:rPr>
          <w:lang w:val="en-GB"/>
        </w:rPr>
        <w:t>alignment,</w:t>
      </w:r>
      <w:r w:rsidRPr="007C6662">
        <w:rPr>
          <w:lang w:val="en-GB"/>
        </w:rPr>
        <w:t xml:space="preserve"> then it is a bit like trying to us</w:t>
      </w:r>
      <w:r w:rsidR="00BF2102">
        <w:rPr>
          <w:lang w:val="en-GB"/>
        </w:rPr>
        <w:t xml:space="preserve">e a </w:t>
      </w:r>
      <w:r w:rsidR="00CC0747">
        <w:rPr>
          <w:lang w:val="en-GB"/>
        </w:rPr>
        <w:t xml:space="preserve">maps </w:t>
      </w:r>
      <w:r w:rsidR="003B2CB0">
        <w:rPr>
          <w:lang w:val="en-GB"/>
        </w:rPr>
        <w:t>application</w:t>
      </w:r>
      <w:r w:rsidRPr="007C6662">
        <w:rPr>
          <w:lang w:val="en-GB"/>
        </w:rPr>
        <w:t xml:space="preserve"> with out of date map data.</w:t>
      </w:r>
    </w:p>
    <w:p w14:paraId="61FD5C1B" w14:textId="77777777" w:rsidR="00E71BEE" w:rsidRPr="007C6662" w:rsidRDefault="00E71BEE" w:rsidP="00E71BEE">
      <w:pPr>
        <w:pStyle w:val="Heading2"/>
        <w:rPr>
          <w:lang w:val="en-GB"/>
        </w:rPr>
      </w:pPr>
      <w:bookmarkStart w:id="26" w:name="_Toc13139421"/>
      <w:bookmarkStart w:id="27" w:name="_Toc92276986"/>
      <w:r w:rsidRPr="007C6662">
        <w:rPr>
          <w:lang w:val="en-GB"/>
        </w:rPr>
        <w:t>Work Practices</w:t>
      </w:r>
      <w:bookmarkEnd w:id="26"/>
      <w:bookmarkEnd w:id="27"/>
    </w:p>
    <w:p w14:paraId="61FD5C1C" w14:textId="77777777" w:rsidR="00E71BEE" w:rsidRPr="007C6662" w:rsidRDefault="00E71BEE" w:rsidP="00E71BEE">
      <w:pPr>
        <w:rPr>
          <w:lang w:val="en-GB"/>
        </w:rPr>
      </w:pPr>
      <w:r w:rsidRPr="007C6662">
        <w:rPr>
          <w:lang w:val="en-GB"/>
        </w:rPr>
        <w:t>For this module we will be adopting many of the practices of Agile/Extreme Programming (XP).</w:t>
      </w:r>
    </w:p>
    <w:p w14:paraId="61FD5C1D" w14:textId="77777777" w:rsidR="00E71BEE" w:rsidRPr="007C6662" w:rsidRDefault="00E71BEE" w:rsidP="00E71BEE">
      <w:pPr>
        <w:pStyle w:val="Heading2"/>
        <w:rPr>
          <w:lang w:val="en-GB"/>
        </w:rPr>
      </w:pPr>
      <w:bookmarkStart w:id="28" w:name="_Toc13139422"/>
      <w:bookmarkStart w:id="29" w:name="_Toc92276987"/>
      <w:r w:rsidRPr="007C6662">
        <w:rPr>
          <w:lang w:val="en-GB"/>
        </w:rPr>
        <w:t>Scrum Development</w:t>
      </w:r>
      <w:bookmarkEnd w:id="28"/>
      <w:bookmarkEnd w:id="29"/>
    </w:p>
    <w:p w14:paraId="61FD5C1E" w14:textId="77777777" w:rsidR="00E71BEE" w:rsidRPr="007C6662" w:rsidRDefault="00E71BEE" w:rsidP="00E71BEE">
      <w:pPr>
        <w:rPr>
          <w:lang w:val="en-GB"/>
        </w:rPr>
      </w:pPr>
      <w:r w:rsidRPr="007C6662">
        <w:rPr>
          <w:lang w:val="en-GB"/>
        </w:rPr>
        <w:t>Scrum development is a modern approach to developing systems that works on the assumption that our understanding of the system will change as we build it. There are two main reasons for this...</w:t>
      </w:r>
    </w:p>
    <w:p w14:paraId="61FD5C1F" w14:textId="77777777" w:rsidR="00E71BEE" w:rsidRPr="007C6662" w:rsidRDefault="00E71BEE" w:rsidP="00E71BEE">
      <w:pPr>
        <w:pStyle w:val="ListParagraph"/>
        <w:numPr>
          <w:ilvl w:val="0"/>
          <w:numId w:val="15"/>
        </w:numPr>
        <w:rPr>
          <w:lang w:val="en-GB"/>
        </w:rPr>
      </w:pPr>
      <w:r w:rsidRPr="007C6662">
        <w:rPr>
          <w:lang w:val="en-GB"/>
        </w:rPr>
        <w:t xml:space="preserve"> Our perceptions change as we better understand the problem</w:t>
      </w:r>
    </w:p>
    <w:p w14:paraId="61FD5C20" w14:textId="77777777" w:rsidR="00E71BEE" w:rsidRPr="007C6662" w:rsidRDefault="00E71BEE" w:rsidP="00E71BEE">
      <w:pPr>
        <w:pStyle w:val="ListParagraph"/>
        <w:numPr>
          <w:ilvl w:val="0"/>
          <w:numId w:val="15"/>
        </w:numPr>
        <w:rPr>
          <w:lang w:val="en-GB"/>
        </w:rPr>
      </w:pPr>
      <w:r w:rsidRPr="007C6662">
        <w:rPr>
          <w:lang w:val="en-GB"/>
        </w:rPr>
        <w:t>The customer’s requirements change as they see what is possible</w:t>
      </w:r>
    </w:p>
    <w:p w14:paraId="61FD5C21" w14:textId="77777777" w:rsidR="00E71BEE" w:rsidRPr="007C6662" w:rsidRDefault="00E71BEE" w:rsidP="00E71BEE">
      <w:pPr>
        <w:rPr>
          <w:lang w:val="en-GB"/>
        </w:rPr>
      </w:pPr>
      <w:r w:rsidRPr="007C6662">
        <w:rPr>
          <w:lang w:val="en-GB"/>
        </w:rPr>
        <w:t>There are certain practices and roles in this process.</w:t>
      </w:r>
    </w:p>
    <w:p w14:paraId="61FD5C22" w14:textId="77777777" w:rsidR="00E71BEE" w:rsidRPr="007C6662" w:rsidRDefault="00E71BEE" w:rsidP="00E71BEE">
      <w:pPr>
        <w:pStyle w:val="Heading2"/>
        <w:rPr>
          <w:lang w:val="en-GB"/>
        </w:rPr>
      </w:pPr>
      <w:bookmarkStart w:id="30" w:name="_Toc13139423"/>
      <w:bookmarkStart w:id="31" w:name="_Toc92276988"/>
      <w:r w:rsidRPr="00B2148E">
        <w:rPr>
          <w:lang w:val="en-GB"/>
        </w:rPr>
        <w:t>Product Backlog</w:t>
      </w:r>
      <w:bookmarkEnd w:id="30"/>
      <w:bookmarkEnd w:id="31"/>
    </w:p>
    <w:p w14:paraId="61FD5C23" w14:textId="77777777" w:rsidR="00E71BEE" w:rsidRPr="007C6662" w:rsidRDefault="00E71BEE" w:rsidP="00E71BEE">
      <w:pPr>
        <w:rPr>
          <w:lang w:val="en-GB"/>
        </w:rPr>
      </w:pPr>
      <w:r w:rsidRPr="007C6662">
        <w:rPr>
          <w:lang w:val="en-GB"/>
        </w:rPr>
        <w:t>The product backlog is a to-do list of what needs completing to deliver the system.  Each member of the team needs to claim items off the backlog over the period of development.</w:t>
      </w:r>
    </w:p>
    <w:p w14:paraId="61FD5C24" w14:textId="77777777" w:rsidR="00E71BEE" w:rsidRPr="007C6662" w:rsidRDefault="00E71BEE" w:rsidP="00E71BEE">
      <w:pPr>
        <w:rPr>
          <w:lang w:val="en-GB"/>
        </w:rPr>
      </w:pPr>
      <w:r w:rsidRPr="007C6662">
        <w:rPr>
          <w:lang w:val="en-GB"/>
        </w:rPr>
        <w:lastRenderedPageBreak/>
        <w:t>In the case of scrum team members may be allocated dynamically to functions. Somebody may work on a function for a limited time and then be switched to another function based on specialism.</w:t>
      </w:r>
    </w:p>
    <w:p w14:paraId="61FD5C25" w14:textId="77777777" w:rsidR="00E71BEE" w:rsidRPr="007C6662" w:rsidRDefault="00E71BEE" w:rsidP="00E71BEE">
      <w:pPr>
        <w:rPr>
          <w:lang w:val="en-GB"/>
        </w:rPr>
      </w:pPr>
      <w:r w:rsidRPr="007C6662">
        <w:rPr>
          <w:lang w:val="en-GB"/>
        </w:rPr>
        <w:t>Items on the product backlog should be ordered by priority.  The team needs to focus on high priority functionality first moving to less important system functions.</w:t>
      </w:r>
    </w:p>
    <w:p w14:paraId="61FD5C26" w14:textId="77777777" w:rsidR="00E71BEE" w:rsidRPr="007C6662" w:rsidRDefault="00E71BEE" w:rsidP="00E71BEE">
      <w:pPr>
        <w:pStyle w:val="Heading2"/>
        <w:rPr>
          <w:lang w:val="en-GB"/>
        </w:rPr>
      </w:pPr>
      <w:bookmarkStart w:id="32" w:name="_Toc13139424"/>
      <w:bookmarkStart w:id="33" w:name="_Toc92276989"/>
      <w:r w:rsidRPr="00B2148E">
        <w:rPr>
          <w:lang w:val="en-GB"/>
        </w:rPr>
        <w:t>Scrum Master</w:t>
      </w:r>
      <w:bookmarkEnd w:id="32"/>
      <w:bookmarkEnd w:id="33"/>
    </w:p>
    <w:p w14:paraId="61FD5C27" w14:textId="77777777" w:rsidR="00E71BEE" w:rsidRPr="007C6662" w:rsidRDefault="00E71BEE" w:rsidP="00E71BEE">
      <w:pPr>
        <w:rPr>
          <w:lang w:val="en-GB"/>
        </w:rPr>
      </w:pPr>
      <w:r w:rsidRPr="007C6662">
        <w:rPr>
          <w:lang w:val="en-GB"/>
        </w:rPr>
        <w:t>In a SCRUM team somebody takes charge of the process to make sure that it is being implemented properly.  They will also need to take charge of the product backlog.</w:t>
      </w:r>
    </w:p>
    <w:p w14:paraId="61FD5C28" w14:textId="77777777" w:rsidR="00E71BEE" w:rsidRPr="007C6662" w:rsidRDefault="00E71BEE" w:rsidP="00E71BEE">
      <w:pPr>
        <w:pStyle w:val="Heading2"/>
        <w:rPr>
          <w:lang w:val="en-GB"/>
        </w:rPr>
      </w:pPr>
      <w:bookmarkStart w:id="34" w:name="_Toc13139425"/>
      <w:bookmarkStart w:id="35" w:name="_Toc92276990"/>
      <w:r w:rsidRPr="00B2148E">
        <w:rPr>
          <w:lang w:val="en-GB"/>
        </w:rPr>
        <w:t>Sprint</w:t>
      </w:r>
      <w:bookmarkEnd w:id="34"/>
      <w:bookmarkEnd w:id="35"/>
    </w:p>
    <w:p w14:paraId="61FD5C29" w14:textId="5A7F562F" w:rsidR="00E71BEE" w:rsidRPr="007C6662" w:rsidRDefault="00E71BEE" w:rsidP="00E71BEE">
      <w:pPr>
        <w:rPr>
          <w:lang w:val="en-GB"/>
        </w:rPr>
      </w:pPr>
      <w:r w:rsidRPr="007C6662">
        <w:rPr>
          <w:lang w:val="en-GB"/>
        </w:rPr>
        <w:t xml:space="preserve">A sprint is a </w:t>
      </w:r>
      <w:r w:rsidR="003B2CB0">
        <w:rPr>
          <w:lang w:val="en-GB"/>
        </w:rPr>
        <w:t>time period</w:t>
      </w:r>
      <w:r w:rsidRPr="007C6662">
        <w:rPr>
          <w:lang w:val="en-GB"/>
        </w:rPr>
        <w:t xml:space="preserve"> where the team gets on with its agreed tasks.  A sprint starts with a sprint planning meeting.  At the planning meeting the product backlog needs to be reviewed and tasks allocated to the members of the team.  After the two</w:t>
      </w:r>
      <w:r w:rsidR="003B2CB0">
        <w:rPr>
          <w:lang w:val="en-GB"/>
        </w:rPr>
        <w:t>-</w:t>
      </w:r>
      <w:r w:rsidRPr="007C6662">
        <w:rPr>
          <w:lang w:val="en-GB"/>
        </w:rPr>
        <w:t xml:space="preserve">week sprint the team will review the work completed so far.  This review process will involve reviewing the Product Backlog.  Removing functions that are completed and reviewing the list ensuring it matches user requirements.  During the sprint the team must communicate and record the meetings.  </w:t>
      </w:r>
    </w:p>
    <w:p w14:paraId="61FD5C2A" w14:textId="77777777" w:rsidR="00E71BEE" w:rsidRPr="007C6662" w:rsidRDefault="00E71BEE" w:rsidP="00E71BEE">
      <w:pPr>
        <w:pStyle w:val="Heading2"/>
        <w:rPr>
          <w:lang w:val="en-GB"/>
        </w:rPr>
      </w:pPr>
      <w:bookmarkStart w:id="36" w:name="_Toc13139426"/>
      <w:bookmarkStart w:id="37" w:name="_Toc92276991"/>
      <w:r w:rsidRPr="007C6662">
        <w:rPr>
          <w:lang w:val="en-GB"/>
        </w:rPr>
        <w:t>Pair Programming</w:t>
      </w:r>
      <w:bookmarkEnd w:id="36"/>
      <w:bookmarkEnd w:id="37"/>
    </w:p>
    <w:p w14:paraId="61FD5C2B" w14:textId="77777777" w:rsidR="00E71BEE" w:rsidRPr="007C6662" w:rsidRDefault="00E71BEE" w:rsidP="00E71BEE">
      <w:pPr>
        <w:rPr>
          <w:lang w:val="en-GB"/>
        </w:rPr>
      </w:pPr>
      <w:r w:rsidRPr="007C6662">
        <w:rPr>
          <w:lang w:val="en-GB"/>
        </w:rPr>
        <w:t>Pair</w:t>
      </w:r>
      <w:r w:rsidR="00BF2102">
        <w:rPr>
          <w:lang w:val="en-GB"/>
        </w:rPr>
        <w:t xml:space="preserve"> programming is a practice</w:t>
      </w:r>
      <w:r w:rsidRPr="007C6662">
        <w:rPr>
          <w:lang w:val="en-GB"/>
        </w:rPr>
        <w:t xml:space="preserve"> where two programmers work on a task together.</w:t>
      </w:r>
    </w:p>
    <w:p w14:paraId="61FD5C2C" w14:textId="77777777" w:rsidR="00E71BEE" w:rsidRPr="007C6662" w:rsidRDefault="00E71BEE" w:rsidP="00E71BEE">
      <w:pPr>
        <w:rPr>
          <w:lang w:val="en-GB"/>
        </w:rPr>
      </w:pPr>
      <w:r w:rsidRPr="007C6662">
        <w:rPr>
          <w:lang w:val="en-GB"/>
        </w:rPr>
        <w:t>One person in the pair takes the role of the code writer and the other takes the role of a code thinker.</w:t>
      </w:r>
    </w:p>
    <w:p w14:paraId="61FD5C2D" w14:textId="77777777" w:rsidR="00E71BEE" w:rsidRPr="007C6662" w:rsidRDefault="00E71BEE" w:rsidP="00E71BEE">
      <w:pPr>
        <w:rPr>
          <w:lang w:val="en-GB"/>
        </w:rPr>
      </w:pPr>
      <w:r w:rsidRPr="007C6662">
        <w:rPr>
          <w:lang w:val="en-GB"/>
        </w:rPr>
        <w:t>Pair programming helps to spread the programming skill through the team.</w:t>
      </w:r>
    </w:p>
    <w:p w14:paraId="61FD5C2E" w14:textId="2007D931" w:rsidR="00E71BEE" w:rsidRPr="007C6662" w:rsidRDefault="00E71BEE" w:rsidP="00E71BEE">
      <w:pPr>
        <w:rPr>
          <w:lang w:val="en-GB"/>
        </w:rPr>
      </w:pPr>
      <w:r w:rsidRPr="007C6662">
        <w:rPr>
          <w:lang w:val="en-GB"/>
        </w:rPr>
        <w:t xml:space="preserve">Programming Pairs are again dynamically allocated over the </w:t>
      </w:r>
      <w:r w:rsidR="003B2CB0" w:rsidRPr="007C6662">
        <w:rPr>
          <w:lang w:val="en-GB"/>
        </w:rPr>
        <w:t>lifetime</w:t>
      </w:r>
      <w:r w:rsidRPr="007C6662">
        <w:rPr>
          <w:lang w:val="en-GB"/>
        </w:rPr>
        <w:t xml:space="preserve"> of the project.  Programmers do not typically pair permanently with the same person and pairs alternate the role of programmer and thinker.</w:t>
      </w:r>
    </w:p>
    <w:p w14:paraId="61FD5C2F" w14:textId="6061FC58" w:rsidR="008131DB" w:rsidRDefault="003B2CB0" w:rsidP="003B2CB0">
      <w:pPr>
        <w:pStyle w:val="Heading2"/>
      </w:pPr>
      <w:bookmarkStart w:id="38" w:name="_Toc92276992"/>
      <w:r>
        <w:t>The Git Hub Day</w:t>
      </w:r>
      <w:bookmarkEnd w:id="38"/>
    </w:p>
    <w:p w14:paraId="3E652D54" w14:textId="107938D1" w:rsidR="003B2CB0" w:rsidRDefault="003B2CB0" w:rsidP="003B2CB0">
      <w:r>
        <w:t xml:space="preserve">Finally, the lab work for the module although organized in weeks for the module represent Git Hub days.  </w:t>
      </w:r>
    </w:p>
    <w:p w14:paraId="7E9E42D6" w14:textId="72E679ED" w:rsidR="003B2CB0" w:rsidRDefault="003B2CB0" w:rsidP="003B2CB0">
      <w:r>
        <w:t>As you work on the system your team will be using a tool called Git Hub that will house your shared code in the cloud.</w:t>
      </w:r>
    </w:p>
    <w:p w14:paraId="2A1AB6C7" w14:textId="7030CB7E" w:rsidR="003B2CB0" w:rsidRDefault="003B2CB0" w:rsidP="003B2CB0">
      <w:r>
        <w:t>A Git Hub day is a unit of work with a beginning middle and end where each developer works on the shared system individually working in a safe development space called a branch.</w:t>
      </w:r>
    </w:p>
    <w:p w14:paraId="1AFBA1A7" w14:textId="4F75EB20" w:rsidR="003B2CB0" w:rsidRDefault="003B2CB0" w:rsidP="003B2CB0">
      <w:r>
        <w:t>We will look at Git Hub in more detail as the module unfolds but a Git Hub day looks something like this…</w:t>
      </w:r>
    </w:p>
    <w:p w14:paraId="65220299" w14:textId="1BA3E0F6" w:rsidR="003B2CB0" w:rsidRDefault="003B2CB0" w:rsidP="003B2CB0">
      <w:pPr>
        <w:ind w:left="1440" w:hanging="1440"/>
      </w:pPr>
      <w:r>
        <w:t xml:space="preserve">Beginning </w:t>
      </w:r>
      <w:r>
        <w:tab/>
        <w:t>A clone is made of the master repository and a new branch is made so that work may be carried out by the developer</w:t>
      </w:r>
    </w:p>
    <w:p w14:paraId="78F9F7BC" w14:textId="4E18D8F6" w:rsidR="003B2CB0" w:rsidRDefault="003B2CB0" w:rsidP="003B2CB0">
      <w:pPr>
        <w:ind w:left="1440" w:hanging="1440"/>
      </w:pPr>
      <w:r>
        <w:t>Middle</w:t>
      </w:r>
      <w:r>
        <w:tab/>
        <w:t>The developer carries out some work on the system in their branch.  A section of work is completed, all tests for that section are passing and there are no compilation errors.</w:t>
      </w:r>
    </w:p>
    <w:p w14:paraId="6E11ED8C" w14:textId="2DD45A27" w:rsidR="003B2CB0" w:rsidRDefault="003B2CB0" w:rsidP="003B2CB0">
      <w:pPr>
        <w:ind w:left="1440" w:hanging="1440"/>
      </w:pPr>
      <w:r>
        <w:lastRenderedPageBreak/>
        <w:t>End</w:t>
      </w:r>
      <w:r>
        <w:tab/>
        <w:t xml:space="preserve">The code for the branch is merged back into the main system </w:t>
      </w:r>
      <w:r w:rsidR="00CC0C22">
        <w:t>and the branch is deleted.</w:t>
      </w:r>
    </w:p>
    <w:p w14:paraId="46935DDD" w14:textId="7BEEBCC3" w:rsidR="00CC0C22" w:rsidRDefault="00CC0C22" w:rsidP="00CC0C22">
      <w:pPr>
        <w:spacing w:line="240" w:lineRule="auto"/>
        <w:ind w:left="1440"/>
      </w:pPr>
      <w:r>
        <w:t>A Git Hub day may range from an hour or two, to a couple of days.  Remember 48 hours is a very long time in Git Hub!</w:t>
      </w:r>
    </w:p>
    <w:sectPr w:rsidR="00CC0C22" w:rsidSect="00FB0F3B">
      <w:headerReference w:type="default" r:id="rId16"/>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5C3E" w14:textId="77777777" w:rsidR="00480A9E" w:rsidRDefault="00480A9E" w:rsidP="00E7723E">
      <w:pPr>
        <w:spacing w:after="0" w:line="240" w:lineRule="auto"/>
      </w:pPr>
      <w:r>
        <w:separator/>
      </w:r>
    </w:p>
  </w:endnote>
  <w:endnote w:type="continuationSeparator" w:id="0">
    <w:p w14:paraId="61FD5C3F" w14:textId="77777777" w:rsidR="00480A9E" w:rsidRDefault="00480A9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61FD5C41" w14:textId="77777777" w:rsidR="00480A9E" w:rsidRDefault="005F69D6">
        <w:pPr>
          <w:pStyle w:val="Footer"/>
          <w:jc w:val="center"/>
        </w:pPr>
        <w:r>
          <w:fldChar w:fldCharType="begin"/>
        </w:r>
        <w:r>
          <w:instrText xml:space="preserve"> PAGE   \* MERGEFORMAT </w:instrText>
        </w:r>
        <w:r>
          <w:fldChar w:fldCharType="separate"/>
        </w:r>
        <w:r w:rsidR="007014E7">
          <w:rPr>
            <w:noProof/>
          </w:rPr>
          <w:t>1</w:t>
        </w:r>
        <w:r>
          <w:rPr>
            <w:noProof/>
          </w:rPr>
          <w:fldChar w:fldCharType="end"/>
        </w:r>
      </w:p>
    </w:sdtContent>
  </w:sdt>
  <w:p w14:paraId="61FD5C42" w14:textId="77777777" w:rsidR="00480A9E" w:rsidRDefault="0048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5C3C" w14:textId="77777777" w:rsidR="00480A9E" w:rsidRDefault="00480A9E" w:rsidP="00E7723E">
      <w:pPr>
        <w:spacing w:after="0" w:line="240" w:lineRule="auto"/>
      </w:pPr>
      <w:r>
        <w:separator/>
      </w:r>
    </w:p>
  </w:footnote>
  <w:footnote w:type="continuationSeparator" w:id="0">
    <w:p w14:paraId="61FD5C3D" w14:textId="77777777" w:rsidR="00480A9E" w:rsidRDefault="00480A9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5C40" w14:textId="77777777" w:rsidR="00480A9E" w:rsidRDefault="00480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F21"/>
    <w:multiLevelType w:val="hybridMultilevel"/>
    <w:tmpl w:val="E95AB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3509"/>
    <w:multiLevelType w:val="hybridMultilevel"/>
    <w:tmpl w:val="8CEA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13466"/>
    <w:multiLevelType w:val="hybridMultilevel"/>
    <w:tmpl w:val="429A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9715F5"/>
    <w:multiLevelType w:val="hybridMultilevel"/>
    <w:tmpl w:val="3B9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CB4E32"/>
    <w:multiLevelType w:val="hybridMultilevel"/>
    <w:tmpl w:val="52B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2"/>
  </w:num>
  <w:num w:numId="5">
    <w:abstractNumId w:val="5"/>
  </w:num>
  <w:num w:numId="6">
    <w:abstractNumId w:val="1"/>
  </w:num>
  <w:num w:numId="7">
    <w:abstractNumId w:val="0"/>
  </w:num>
  <w:num w:numId="8">
    <w:abstractNumId w:val="13"/>
  </w:num>
  <w:num w:numId="9">
    <w:abstractNumId w:val="14"/>
  </w:num>
  <w:num w:numId="10">
    <w:abstractNumId w:val="3"/>
  </w:num>
  <w:num w:numId="11">
    <w:abstractNumId w:val="11"/>
  </w:num>
  <w:num w:numId="12">
    <w:abstractNumId w:val="6"/>
  </w:num>
  <w:num w:numId="13">
    <w:abstractNumId w:val="15"/>
  </w:num>
  <w:num w:numId="14">
    <w:abstractNumId w:val="8"/>
  </w:num>
  <w:num w:numId="15">
    <w:abstractNumId w:val="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226"/>
    <w:rsid w:val="00004A10"/>
    <w:rsid w:val="0002187C"/>
    <w:rsid w:val="001944F8"/>
    <w:rsid w:val="00220564"/>
    <w:rsid w:val="00232688"/>
    <w:rsid w:val="0024258A"/>
    <w:rsid w:val="002806F6"/>
    <w:rsid w:val="002C715A"/>
    <w:rsid w:val="003B2CB0"/>
    <w:rsid w:val="00480A9E"/>
    <w:rsid w:val="00486B14"/>
    <w:rsid w:val="004A10A2"/>
    <w:rsid w:val="005118A6"/>
    <w:rsid w:val="00517037"/>
    <w:rsid w:val="0052434A"/>
    <w:rsid w:val="0053591A"/>
    <w:rsid w:val="005844D1"/>
    <w:rsid w:val="00593076"/>
    <w:rsid w:val="005E5DCB"/>
    <w:rsid w:val="005E62B0"/>
    <w:rsid w:val="005F69D6"/>
    <w:rsid w:val="00607D7C"/>
    <w:rsid w:val="006933E4"/>
    <w:rsid w:val="007014E7"/>
    <w:rsid w:val="0080037A"/>
    <w:rsid w:val="008131DB"/>
    <w:rsid w:val="008E7AB7"/>
    <w:rsid w:val="00993493"/>
    <w:rsid w:val="009B5C65"/>
    <w:rsid w:val="00AE19BC"/>
    <w:rsid w:val="00AF3AEC"/>
    <w:rsid w:val="00B2148E"/>
    <w:rsid w:val="00BF2102"/>
    <w:rsid w:val="00C07EF2"/>
    <w:rsid w:val="00C83226"/>
    <w:rsid w:val="00CC0747"/>
    <w:rsid w:val="00CC0C22"/>
    <w:rsid w:val="00CC76DD"/>
    <w:rsid w:val="00D17A93"/>
    <w:rsid w:val="00D551C3"/>
    <w:rsid w:val="00E00263"/>
    <w:rsid w:val="00E71BEE"/>
    <w:rsid w:val="00E7723E"/>
    <w:rsid w:val="00EF20A1"/>
    <w:rsid w:val="00F23B7B"/>
    <w:rsid w:val="00F66633"/>
    <w:rsid w:val="00F77F11"/>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5B5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FollowedHyperlink">
    <w:name w:val="FollowedHyperlink"/>
    <w:basedOn w:val="DefaultParagraphFont"/>
    <w:uiPriority w:val="99"/>
    <w:semiHidden/>
    <w:unhideWhenUsed/>
    <w:rsid w:val="00486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ntfortuniversity-my.sharepoint.com/:f:/g/personal/mdean00_dmu_ac_uk/Eh2aQ1SAdptCqb6TZz3x9D8B9oVYawjeqr6LiG87JLuFXQ?e=noV06B"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AC437-D9A4-4E3D-8A23-1EC3DD31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135</TotalTime>
  <Pages>18</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18</cp:revision>
  <dcterms:created xsi:type="dcterms:W3CDTF">2019-08-07T08:54:00Z</dcterms:created>
  <dcterms:modified xsi:type="dcterms:W3CDTF">2022-01-05T12:09:00Z</dcterms:modified>
</cp:coreProperties>
</file>